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94C" w14:textId="368F1088" w:rsidR="00411A1B" w:rsidRPr="00601CD9" w:rsidRDefault="00E66E4D" w:rsidP="00601CD9">
      <w:pPr>
        <w:pStyle w:val="BodyCtrP"/>
        <w:rPr>
          <w:rStyle w:val="Strong"/>
        </w:rPr>
      </w:pPr>
      <w:r w:rsidRPr="00601CD9">
        <w:rPr>
          <w:rStyle w:val="Strong"/>
        </w:rPr>
        <w:t xml:space="preserve">Sample HeartCode® BLS </w:t>
      </w:r>
      <w:r w:rsidR="00A41890">
        <w:rPr>
          <w:rStyle w:val="Strong"/>
        </w:rPr>
        <w:t xml:space="preserve">Accelerated </w:t>
      </w:r>
      <w:r w:rsidRPr="00601CD9">
        <w:rPr>
          <w:rStyle w:val="Strong"/>
        </w:rPr>
        <w:t>Agenda</w:t>
      </w:r>
    </w:p>
    <w:p w14:paraId="1478C4C6" w14:textId="36FDBDBE" w:rsidR="00411A1B" w:rsidRDefault="00A41890" w:rsidP="00601CD9">
      <w:pPr>
        <w:pStyle w:val="BodyCtrP"/>
      </w:pPr>
      <w:r>
        <w:rPr>
          <w:spacing w:val="-8"/>
          <w:w w:val="105"/>
        </w:rPr>
        <w:t>3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students,</w:t>
      </w:r>
      <w:r w:rsidR="00E66E4D">
        <w:rPr>
          <w:spacing w:val="-17"/>
          <w:w w:val="105"/>
        </w:rPr>
        <w:t xml:space="preserve"> </w:t>
      </w:r>
      <w:r>
        <w:rPr>
          <w:w w:val="105"/>
        </w:rPr>
        <w:t>1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BLS</w:t>
      </w:r>
      <w:r w:rsidR="00E66E4D">
        <w:rPr>
          <w:spacing w:val="-17"/>
          <w:w w:val="105"/>
        </w:rPr>
        <w:t xml:space="preserve"> </w:t>
      </w:r>
      <w:r w:rsidR="00E66E4D">
        <w:rPr>
          <w:w w:val="105"/>
        </w:rPr>
        <w:t>Instructor;</w:t>
      </w:r>
      <w:r w:rsidR="00E66E4D">
        <w:rPr>
          <w:spacing w:val="-17"/>
          <w:w w:val="105"/>
        </w:rPr>
        <w:t xml:space="preserve"> </w:t>
      </w:r>
      <w:r w:rsidR="00E66E4D">
        <w:rPr>
          <w:w w:val="105"/>
        </w:rPr>
        <w:t>student-instructor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ratio</w:t>
      </w:r>
      <w:r w:rsidR="00E66E4D">
        <w:rPr>
          <w:spacing w:val="-17"/>
          <w:w w:val="105"/>
        </w:rPr>
        <w:t xml:space="preserve"> </w:t>
      </w:r>
      <w:r>
        <w:rPr>
          <w:spacing w:val="-6"/>
          <w:w w:val="105"/>
        </w:rPr>
        <w:t>3</w:t>
      </w:r>
      <w:r w:rsidR="00E66E4D">
        <w:rPr>
          <w:spacing w:val="-6"/>
          <w:w w:val="105"/>
        </w:rPr>
        <w:t>:1;</w:t>
      </w:r>
      <w:r w:rsidR="00E66E4D">
        <w:rPr>
          <w:spacing w:val="-17"/>
          <w:w w:val="105"/>
        </w:rPr>
        <w:t xml:space="preserve"> </w:t>
      </w:r>
      <w:r w:rsidR="00E66E4D">
        <w:rPr>
          <w:w w:val="105"/>
        </w:rPr>
        <w:t>student-manikin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ratio</w:t>
      </w:r>
      <w:r w:rsidR="00E66E4D">
        <w:rPr>
          <w:spacing w:val="-17"/>
          <w:w w:val="105"/>
        </w:rPr>
        <w:t xml:space="preserve"> </w:t>
      </w:r>
      <w:r w:rsidR="00E66E4D">
        <w:rPr>
          <w:spacing w:val="-6"/>
          <w:w w:val="105"/>
        </w:rPr>
        <w:t xml:space="preserve">3:1; </w:t>
      </w:r>
      <w:r w:rsidR="00E66E4D">
        <w:rPr>
          <w:w w:val="105"/>
        </w:rPr>
        <w:t>total</w:t>
      </w:r>
      <w:r w:rsidR="00E66E4D">
        <w:rPr>
          <w:spacing w:val="-16"/>
          <w:w w:val="105"/>
        </w:rPr>
        <w:t xml:space="preserve"> </w:t>
      </w:r>
      <w:r w:rsidR="00E66E4D">
        <w:rPr>
          <w:w w:val="105"/>
        </w:rPr>
        <w:t>time:</w:t>
      </w:r>
      <w:r w:rsidR="00E66E4D">
        <w:rPr>
          <w:spacing w:val="-15"/>
          <w:w w:val="105"/>
        </w:rPr>
        <w:t xml:space="preserve"> </w:t>
      </w:r>
      <w:r w:rsidR="00E66E4D">
        <w:rPr>
          <w:w w:val="105"/>
        </w:rPr>
        <w:t>approximately</w:t>
      </w:r>
      <w:r w:rsidR="00E66E4D">
        <w:rPr>
          <w:spacing w:val="-15"/>
          <w:w w:val="105"/>
        </w:rPr>
        <w:t xml:space="preserve"> </w:t>
      </w:r>
      <w:r w:rsidR="005D102B">
        <w:rPr>
          <w:w w:val="105"/>
        </w:rPr>
        <w:t xml:space="preserve">1 hour </w:t>
      </w:r>
      <w:r w:rsidR="00B60AD7">
        <w:rPr>
          <w:w w:val="105"/>
        </w:rPr>
        <w:t>10</w:t>
      </w:r>
      <w:r w:rsidR="005D102B">
        <w:rPr>
          <w:w w:val="105"/>
        </w:rPr>
        <w:t xml:space="preserve"> minutes</w:t>
      </w:r>
    </w:p>
    <w:tbl>
      <w:tblPr>
        <w:tblStyle w:val="BLSTable"/>
        <w:tblW w:w="93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77"/>
        <w:gridCol w:w="7483"/>
      </w:tblGrid>
      <w:tr w:rsidR="00411A1B" w:rsidRPr="00DD31CB" w14:paraId="0A816807" w14:textId="77777777" w:rsidTr="00FA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D87F2C7" w14:textId="77777777" w:rsidR="00411A1B" w:rsidRPr="00DD31CB" w:rsidRDefault="00E66E4D" w:rsidP="00DD31CB">
            <w:pPr>
              <w:pStyle w:val="TPHeaderP"/>
            </w:pPr>
            <w:r w:rsidRPr="00DD31CB">
              <w:t>Time</w:t>
            </w:r>
          </w:p>
        </w:tc>
        <w:tc>
          <w:tcPr>
            <w:tcW w:w="7483" w:type="dxa"/>
          </w:tcPr>
          <w:p w14:paraId="23799622" w14:textId="77777777" w:rsidR="00411A1B" w:rsidRPr="00DD31CB" w:rsidRDefault="00E66E4D" w:rsidP="00DD31CB">
            <w:pPr>
              <w:pStyle w:val="TPHeaderP"/>
            </w:pPr>
            <w:r w:rsidRPr="00DD31CB">
              <w:t>Lesson</w:t>
            </w:r>
          </w:p>
        </w:tc>
      </w:tr>
      <w:tr w:rsidR="00411A1B" w:rsidRPr="00DD31CB" w14:paraId="073F8E76" w14:textId="77777777" w:rsidTr="00FA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21808792" w14:textId="77777777" w:rsidR="00411A1B" w:rsidRPr="00DD31CB" w:rsidRDefault="00E66E4D" w:rsidP="00DD31CB">
            <w:pPr>
              <w:pStyle w:val="TPRegularP"/>
            </w:pPr>
            <w:r w:rsidRPr="00DD31CB">
              <w:t>8:00-8:05</w:t>
            </w:r>
          </w:p>
        </w:tc>
        <w:tc>
          <w:tcPr>
            <w:tcW w:w="7483" w:type="dxa"/>
          </w:tcPr>
          <w:p w14:paraId="5ADDBA43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1: Course Introduction</w:t>
            </w:r>
          </w:p>
        </w:tc>
      </w:tr>
      <w:tr w:rsidR="00411A1B" w:rsidRPr="00DD31CB" w14:paraId="5096D347" w14:textId="77777777" w:rsidTr="00FA74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2C48EA7C" w14:textId="77777777" w:rsidR="00411A1B" w:rsidRPr="00DD31CB" w:rsidRDefault="00E66E4D" w:rsidP="00DD31CB">
            <w:pPr>
              <w:pStyle w:val="TPRegularP"/>
            </w:pPr>
            <w:r w:rsidRPr="00DD31CB">
              <w:t>8:05-8:32</w:t>
            </w:r>
          </w:p>
        </w:tc>
        <w:tc>
          <w:tcPr>
            <w:tcW w:w="7483" w:type="dxa"/>
          </w:tcPr>
          <w:p w14:paraId="04585192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2: Adult BLS</w:t>
            </w:r>
          </w:p>
          <w:p w14:paraId="26CB62F9" w14:textId="77777777" w:rsidR="00B359CD" w:rsidRDefault="00E66E4D" w:rsidP="00DD31CB">
            <w:pPr>
              <w:pStyle w:val="TPRegularP"/>
            </w:pPr>
            <w:r w:rsidRPr="00DD31CB">
              <w:t xml:space="preserve">Part 1: Scene Safety, Assessment, and Adult Compressions </w:t>
            </w:r>
          </w:p>
          <w:p w14:paraId="4B3DFC32" w14:textId="008FC6D4" w:rsidR="00411A1B" w:rsidRPr="00DD31CB" w:rsidRDefault="00E66E4D" w:rsidP="00DD31CB">
            <w:pPr>
              <w:pStyle w:val="TPRegularP"/>
            </w:pPr>
            <w:r w:rsidRPr="00DD31CB">
              <w:t>Part 2: Pocket Mask</w:t>
            </w:r>
          </w:p>
          <w:p w14:paraId="2547A672" w14:textId="77777777" w:rsidR="00B359CD" w:rsidRDefault="00E66E4D" w:rsidP="00DD31CB">
            <w:pPr>
              <w:pStyle w:val="TPRegularP"/>
            </w:pPr>
            <w:r w:rsidRPr="00DD31CB">
              <w:t xml:space="preserve">Part 3: 1-Rescuer Adult BLS </w:t>
            </w:r>
          </w:p>
          <w:p w14:paraId="340B7519" w14:textId="77777777" w:rsidR="00A41890" w:rsidRDefault="00E66E4D" w:rsidP="00DD31CB">
            <w:pPr>
              <w:pStyle w:val="TPRegularP"/>
            </w:pPr>
            <w:r w:rsidRPr="00DD31CB">
              <w:t xml:space="preserve">Part 4: Bag-Mask Device </w:t>
            </w:r>
          </w:p>
          <w:p w14:paraId="2400DFCF" w14:textId="73CA5428" w:rsidR="00411A1B" w:rsidRPr="00DD31CB" w:rsidRDefault="00E66E4D" w:rsidP="00DD31CB">
            <w:pPr>
              <w:pStyle w:val="TPRegularP"/>
            </w:pPr>
            <w:r w:rsidRPr="00DD31CB">
              <w:t>Part 5: 2-Rescuer Adult BLS</w:t>
            </w:r>
          </w:p>
        </w:tc>
      </w:tr>
      <w:tr w:rsidR="00411A1B" w:rsidRPr="00DD31CB" w14:paraId="3CEF233F" w14:textId="77777777" w:rsidTr="00FA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453424C8" w14:textId="29E6FB6F" w:rsidR="00411A1B" w:rsidRPr="00DD31CB" w:rsidRDefault="00E66E4D" w:rsidP="00DD31CB">
            <w:pPr>
              <w:pStyle w:val="TPRegularP"/>
            </w:pPr>
            <w:r w:rsidRPr="00DD31CB">
              <w:t>8:32-8:</w:t>
            </w:r>
            <w:r w:rsidR="00B60AD7">
              <w:t>37</w:t>
            </w:r>
          </w:p>
        </w:tc>
        <w:tc>
          <w:tcPr>
            <w:tcW w:w="7483" w:type="dxa"/>
          </w:tcPr>
          <w:p w14:paraId="7C73EC43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3: AED for Adults, Children, and Infants</w:t>
            </w:r>
          </w:p>
          <w:p w14:paraId="063BBDDB" w14:textId="6329482D" w:rsidR="00411A1B" w:rsidRPr="00DD31CB" w:rsidRDefault="00E66E4D" w:rsidP="00093E86">
            <w:pPr>
              <w:pStyle w:val="TPRegularP"/>
            </w:pPr>
            <w:r w:rsidRPr="00DD31CB">
              <w:t>Part 1: AED Review</w:t>
            </w:r>
          </w:p>
        </w:tc>
      </w:tr>
      <w:tr w:rsidR="00411A1B" w:rsidRPr="00DD31CB" w14:paraId="4F96C108" w14:textId="77777777" w:rsidTr="00FA74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E455DE8" w14:textId="1263543B" w:rsidR="00411A1B" w:rsidRPr="00DD31CB" w:rsidRDefault="00E66E4D" w:rsidP="00DD31CB">
            <w:pPr>
              <w:pStyle w:val="TPRegularP"/>
            </w:pPr>
            <w:r w:rsidRPr="00DD31CB">
              <w:t>8:</w:t>
            </w:r>
            <w:r w:rsidR="00B60AD7">
              <w:t>37</w:t>
            </w:r>
            <w:r w:rsidRPr="00DD31CB">
              <w:t>-8:</w:t>
            </w:r>
            <w:r w:rsidR="00B60AD7">
              <w:t>39</w:t>
            </w:r>
          </w:p>
        </w:tc>
        <w:tc>
          <w:tcPr>
            <w:tcW w:w="7483" w:type="dxa"/>
          </w:tcPr>
          <w:p w14:paraId="125578D9" w14:textId="77777777" w:rsidR="00411A1B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6: 2-Rescuer Child CPR</w:t>
            </w:r>
          </w:p>
          <w:p w14:paraId="46308CCF" w14:textId="5B920180" w:rsidR="00A41890" w:rsidRPr="00FA7488" w:rsidRDefault="00A41890" w:rsidP="00DD31CB">
            <w:pPr>
              <w:pStyle w:val="TPRegularP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Practice While Watching: 2-Rescuer Child </w:t>
            </w:r>
            <w:r w:rsidR="00610CBB">
              <w:rPr>
                <w:rStyle w:val="Strong"/>
                <w:b w:val="0"/>
                <w:bCs w:val="0"/>
              </w:rPr>
              <w:t>CPR</w:t>
            </w:r>
          </w:p>
        </w:tc>
      </w:tr>
      <w:tr w:rsidR="00411A1B" w:rsidRPr="00DD31CB" w14:paraId="08035DC8" w14:textId="77777777" w:rsidTr="0009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657835F5" w14:textId="0F76323E" w:rsidR="00411A1B" w:rsidRPr="00DD31CB" w:rsidRDefault="00E66E4D" w:rsidP="00DD31CB">
            <w:pPr>
              <w:pStyle w:val="TPRegularP"/>
            </w:pPr>
            <w:r w:rsidRPr="00DD31CB">
              <w:t>8:</w:t>
            </w:r>
            <w:r w:rsidR="00B60AD7">
              <w:t>39</w:t>
            </w:r>
            <w:r w:rsidRPr="00DD31CB">
              <w:t>-</w:t>
            </w:r>
            <w:r w:rsidR="00155A0D">
              <w:t>8:</w:t>
            </w:r>
            <w:r w:rsidR="00953D3C">
              <w:t>4</w:t>
            </w:r>
            <w:r w:rsidR="00B60AD7">
              <w:t>6</w:t>
            </w:r>
          </w:p>
        </w:tc>
        <w:tc>
          <w:tcPr>
            <w:tcW w:w="7483" w:type="dxa"/>
          </w:tcPr>
          <w:p w14:paraId="4FBAE0FA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7: Infant BLS</w:t>
            </w:r>
          </w:p>
          <w:p w14:paraId="4F55C304" w14:textId="77777777" w:rsidR="00411A1B" w:rsidRPr="00DD31CB" w:rsidRDefault="00E66E4D" w:rsidP="00DD31CB">
            <w:pPr>
              <w:pStyle w:val="TPRegularP"/>
            </w:pPr>
            <w:r w:rsidRPr="00DD31CB">
              <w:t>Part 1: Infant Compressions</w:t>
            </w:r>
          </w:p>
          <w:p w14:paraId="28275562" w14:textId="08BB67E3" w:rsidR="00411A1B" w:rsidRPr="00DD31CB" w:rsidRDefault="00E66E4D" w:rsidP="00DD31CB">
            <w:pPr>
              <w:pStyle w:val="TPRegularP"/>
            </w:pPr>
            <w:r w:rsidRPr="00DD31CB">
              <w:t>Part 3: 2-Rescuer Infant CPR</w:t>
            </w:r>
          </w:p>
        </w:tc>
      </w:tr>
      <w:tr w:rsidR="00411A1B" w:rsidRPr="00DD31CB" w14:paraId="40ECE412" w14:textId="77777777" w:rsidTr="00FA74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49637EAB" w14:textId="333ABCFC" w:rsidR="00411A1B" w:rsidRPr="00DD31CB" w:rsidRDefault="00501B03" w:rsidP="00DD31CB">
            <w:pPr>
              <w:pStyle w:val="TPRegularP"/>
            </w:pPr>
            <w:r>
              <w:t>8</w:t>
            </w:r>
            <w:r w:rsidR="00E66E4D" w:rsidRPr="00DD31CB">
              <w:t>:</w:t>
            </w:r>
            <w:r>
              <w:t>46</w:t>
            </w:r>
            <w:r w:rsidR="00E66E4D" w:rsidRPr="00DD31CB">
              <w:t>-</w:t>
            </w:r>
            <w:r>
              <w:t>8</w:t>
            </w:r>
            <w:r w:rsidR="00E66E4D" w:rsidRPr="00DD31CB">
              <w:t>:</w:t>
            </w:r>
            <w:r w:rsidR="00D9410D">
              <w:t>4</w:t>
            </w:r>
            <w:r>
              <w:t>8</w:t>
            </w:r>
          </w:p>
        </w:tc>
        <w:tc>
          <w:tcPr>
            <w:tcW w:w="7483" w:type="dxa"/>
          </w:tcPr>
          <w:p w14:paraId="08FF304E" w14:textId="77777777" w:rsidR="00411A1B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>Lesson 9: Conclusion</w:t>
            </w:r>
          </w:p>
        </w:tc>
      </w:tr>
      <w:tr w:rsidR="00411A1B" w:rsidRPr="00DD31CB" w14:paraId="6B3C7A94" w14:textId="77777777" w:rsidTr="00FA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5AF6682B" w14:textId="0F91A933" w:rsidR="00411A1B" w:rsidRPr="00DD31CB" w:rsidRDefault="00501B03" w:rsidP="00DD31CB">
            <w:pPr>
              <w:pStyle w:val="TPRegularP"/>
            </w:pPr>
            <w:r>
              <w:t>8</w:t>
            </w:r>
            <w:r w:rsidR="00E66E4D" w:rsidRPr="00DD31CB">
              <w:t>:</w:t>
            </w:r>
            <w:r w:rsidR="00D9410D">
              <w:t>4</w:t>
            </w:r>
            <w:r>
              <w:t>8</w:t>
            </w:r>
            <w:r w:rsidR="00E66E4D" w:rsidRPr="00DD31CB">
              <w:t>-9:</w:t>
            </w:r>
            <w:r>
              <w:t>08</w:t>
            </w:r>
          </w:p>
        </w:tc>
        <w:tc>
          <w:tcPr>
            <w:tcW w:w="7483" w:type="dxa"/>
          </w:tcPr>
          <w:p w14:paraId="3A072D76" w14:textId="77777777" w:rsidR="00411A1B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>Lesson 10: Skills Test</w:t>
            </w:r>
          </w:p>
          <w:p w14:paraId="2E86B30D" w14:textId="77777777" w:rsidR="00B359CD" w:rsidRDefault="00E66E4D" w:rsidP="00DD31CB">
            <w:pPr>
              <w:pStyle w:val="TPRegularP"/>
            </w:pPr>
            <w:r w:rsidRPr="00DD31CB">
              <w:t xml:space="preserve">Part 1: Adult CPR and AED Skills Test </w:t>
            </w:r>
          </w:p>
          <w:p w14:paraId="4067DAAA" w14:textId="5D9815BC" w:rsidR="00411A1B" w:rsidRPr="00DD31CB" w:rsidRDefault="00E66E4D" w:rsidP="00DD31CB">
            <w:pPr>
              <w:pStyle w:val="TPRegularP"/>
            </w:pPr>
            <w:r w:rsidRPr="00DD31CB">
              <w:t>Part 2: Infant CPR Skills Test</w:t>
            </w:r>
          </w:p>
        </w:tc>
      </w:tr>
      <w:tr w:rsidR="00196FBE" w:rsidRPr="00DD31CB" w14:paraId="753F0E2D" w14:textId="77777777" w:rsidTr="00FA74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662F68EB" w14:textId="77777777" w:rsidR="00196FBE" w:rsidRPr="00DD31CB" w:rsidRDefault="00196FBE" w:rsidP="00DD31CB">
            <w:pPr>
              <w:pStyle w:val="TPRegularP"/>
            </w:pPr>
          </w:p>
        </w:tc>
        <w:tc>
          <w:tcPr>
            <w:tcW w:w="7483" w:type="dxa"/>
          </w:tcPr>
          <w:p w14:paraId="43D8F515" w14:textId="442D18AB" w:rsidR="00196FBE" w:rsidRPr="00B359CD" w:rsidRDefault="00A42CB3" w:rsidP="00DD31CB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>Lesson 11: Remediation</w:t>
            </w:r>
            <w:r w:rsidR="00C82C07">
              <w:rPr>
                <w:rStyle w:val="Strong"/>
              </w:rPr>
              <w:t>*</w:t>
            </w:r>
          </w:p>
        </w:tc>
      </w:tr>
    </w:tbl>
    <w:p w14:paraId="402A71E9" w14:textId="4D501E5F" w:rsidR="00411A1B" w:rsidRPr="00B44FB3" w:rsidRDefault="00A42CB3" w:rsidP="00DD31CB">
      <w:pPr>
        <w:pStyle w:val="BodyP"/>
      </w:pPr>
      <w:r>
        <w:t xml:space="preserve">*Remediation time will vary depending on need and number of </w:t>
      </w:r>
      <w:r w:rsidR="009B5F25">
        <w:t>students.</w:t>
      </w:r>
    </w:p>
    <w:sectPr w:rsidR="00411A1B" w:rsidRPr="00B44FB3" w:rsidSect="00256DE6">
      <w:type w:val="continuous"/>
      <w:pgSz w:w="12060" w:h="15660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AA2803E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ACE68BA4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712F732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E5FC7BB0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6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7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8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num w:numId="1" w16cid:durableId="1916016285">
    <w:abstractNumId w:val="4"/>
  </w:num>
  <w:num w:numId="2" w16cid:durableId="793906528">
    <w:abstractNumId w:val="2"/>
  </w:num>
  <w:num w:numId="3" w16cid:durableId="243954789">
    <w:abstractNumId w:val="1"/>
  </w:num>
  <w:num w:numId="4" w16cid:durableId="1202400805">
    <w:abstractNumId w:val="0"/>
  </w:num>
  <w:num w:numId="5" w16cid:durableId="202058678">
    <w:abstractNumId w:val="6"/>
  </w:num>
  <w:num w:numId="6" w16cid:durableId="294800197">
    <w:abstractNumId w:val="8"/>
  </w:num>
  <w:num w:numId="7" w16cid:durableId="1840345514">
    <w:abstractNumId w:val="7"/>
  </w:num>
  <w:num w:numId="8" w16cid:durableId="1029843614">
    <w:abstractNumId w:val="5"/>
  </w:num>
  <w:num w:numId="9" w16cid:durableId="124866020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1B"/>
    <w:rsid w:val="00006E5D"/>
    <w:rsid w:val="00093E86"/>
    <w:rsid w:val="00155A0D"/>
    <w:rsid w:val="00196FBE"/>
    <w:rsid w:val="00256DE6"/>
    <w:rsid w:val="00411A1B"/>
    <w:rsid w:val="004B0B60"/>
    <w:rsid w:val="004C6F5C"/>
    <w:rsid w:val="004F4DB3"/>
    <w:rsid w:val="00501B03"/>
    <w:rsid w:val="005978E7"/>
    <w:rsid w:val="005D102B"/>
    <w:rsid w:val="005D6987"/>
    <w:rsid w:val="005E68F3"/>
    <w:rsid w:val="00600A67"/>
    <w:rsid w:val="00601CD9"/>
    <w:rsid w:val="00610CBB"/>
    <w:rsid w:val="0069108D"/>
    <w:rsid w:val="007618CC"/>
    <w:rsid w:val="007D6636"/>
    <w:rsid w:val="008144AB"/>
    <w:rsid w:val="00824665"/>
    <w:rsid w:val="0088668D"/>
    <w:rsid w:val="008E46DA"/>
    <w:rsid w:val="0094245A"/>
    <w:rsid w:val="00953C24"/>
    <w:rsid w:val="00953D3C"/>
    <w:rsid w:val="00990EAC"/>
    <w:rsid w:val="009B5F25"/>
    <w:rsid w:val="009E3A5A"/>
    <w:rsid w:val="00A41890"/>
    <w:rsid w:val="00A42CB3"/>
    <w:rsid w:val="00A459D7"/>
    <w:rsid w:val="00B216AC"/>
    <w:rsid w:val="00B359CD"/>
    <w:rsid w:val="00B44FB3"/>
    <w:rsid w:val="00B60AD7"/>
    <w:rsid w:val="00BC64C6"/>
    <w:rsid w:val="00C53661"/>
    <w:rsid w:val="00C82C07"/>
    <w:rsid w:val="00D54BD1"/>
    <w:rsid w:val="00D9410D"/>
    <w:rsid w:val="00DD31CB"/>
    <w:rsid w:val="00DD4596"/>
    <w:rsid w:val="00E66E4D"/>
    <w:rsid w:val="00F0128A"/>
    <w:rsid w:val="00F12546"/>
    <w:rsid w:val="00F50932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6204"/>
  <w15:docId w15:val="{5AD8C2EB-D6B0-495F-A6B6-1FA81F9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67"/>
    <w:pPr>
      <w:widowControl/>
      <w:autoSpaceDE/>
      <w:autoSpaceDN/>
      <w:spacing w:after="160" w:line="259" w:lineRule="auto"/>
    </w:pPr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600A67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1E71B8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600A67"/>
    <w:pPr>
      <w:keepNext/>
      <w:keepLines/>
      <w:spacing w:before="160" w:after="0"/>
      <w:outlineLvl w:val="1"/>
    </w:pPr>
    <w:rPr>
      <w:rFonts w:eastAsiaTheme="majorEastAsia" w:cstheme="majorBidi"/>
      <w:b/>
      <w:color w:val="1E71B8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600A67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600A67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C10E21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600A67"/>
    <w:pPr>
      <w:keepNext/>
      <w:keepLines/>
      <w:spacing w:before="40" w:after="0"/>
      <w:outlineLvl w:val="4"/>
    </w:pPr>
    <w:rPr>
      <w:rFonts w:eastAsiaTheme="majorEastAsia" w:cstheme="majorBidi"/>
      <w:color w:val="1E71B8"/>
    </w:rPr>
  </w:style>
  <w:style w:type="paragraph" w:styleId="Heading6">
    <w:name w:val="heading 6"/>
    <w:basedOn w:val="Heading5"/>
    <w:next w:val="Normal"/>
    <w:link w:val="Heading6Char"/>
    <w:rsid w:val="00600A67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600A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0A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0A67"/>
    <w:rPr>
      <w:sz w:val="19"/>
      <w:szCs w:val="19"/>
    </w:rPr>
  </w:style>
  <w:style w:type="paragraph" w:styleId="Title">
    <w:name w:val="Title"/>
    <w:basedOn w:val="Normal"/>
    <w:uiPriority w:val="10"/>
    <w:qFormat/>
    <w:rsid w:val="00600A67"/>
    <w:pPr>
      <w:ind w:left="1967" w:right="1985"/>
      <w:jc w:val="center"/>
    </w:pPr>
    <w:rPr>
      <w:rFonts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00A6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00A67"/>
    <w:pPr>
      <w:spacing w:line="200" w:lineRule="exact"/>
      <w:ind w:left="130"/>
    </w:pPr>
    <w:rPr>
      <w:sz w:val="18"/>
    </w:rPr>
  </w:style>
  <w:style w:type="character" w:styleId="Strong">
    <w:name w:val="Strong"/>
    <w:basedOn w:val="DefaultParagraphFont"/>
    <w:uiPriority w:val="22"/>
    <w:qFormat/>
    <w:rsid w:val="00600A67"/>
    <w:rPr>
      <w:b/>
      <w:bCs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600A67"/>
    <w:rPr>
      <w:rFonts w:ascii="Calibri" w:eastAsiaTheme="majorEastAsia" w:hAnsi="Calibri" w:cstheme="majorBidi"/>
      <w:b/>
      <w:color w:val="1E71B8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600A67"/>
    <w:rPr>
      <w:rFonts w:eastAsiaTheme="majorEastAsia" w:cstheme="majorBidi"/>
      <w:b/>
      <w:color w:val="1E71B8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600A67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600A67"/>
    <w:rPr>
      <w:rFonts w:eastAsiaTheme="majorEastAsia" w:cstheme="majorBidi"/>
      <w:b/>
      <w:i/>
      <w:iCs/>
      <w:color w:val="C10E21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600A67"/>
    <w:rPr>
      <w:rFonts w:eastAsiaTheme="majorEastAsia" w:cstheme="majorBidi"/>
      <w:color w:val="1E71B8"/>
    </w:rPr>
  </w:style>
  <w:style w:type="character" w:customStyle="1" w:styleId="Heading6Char">
    <w:name w:val="Heading 6 Char"/>
    <w:basedOn w:val="DefaultParagraphFont"/>
    <w:link w:val="Heading6"/>
    <w:rsid w:val="00600A67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600A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0A6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0A67"/>
    <w:rPr>
      <w:sz w:val="19"/>
      <w:szCs w:val="19"/>
    </w:rPr>
  </w:style>
  <w:style w:type="paragraph" w:customStyle="1" w:styleId="H3H3LPs">
    <w:name w:val="H3 &lt;H3&gt; LPs"/>
    <w:basedOn w:val="Heading3"/>
    <w:link w:val="H3H3LPsChar"/>
    <w:qFormat/>
    <w:rsid w:val="00600A67"/>
  </w:style>
  <w:style w:type="character" w:customStyle="1" w:styleId="H3H3LPsChar">
    <w:name w:val="H3 &lt;H3&gt; LPs Char"/>
    <w:basedOn w:val="Heading3Char"/>
    <w:link w:val="H3H3LPs"/>
    <w:rsid w:val="00600A67"/>
    <w:rPr>
      <w:rFonts w:eastAsiaTheme="majorEastAsia" w:cstheme="majorBidi"/>
      <w:b/>
      <w:sz w:val="24"/>
      <w:szCs w:val="24"/>
    </w:rPr>
  </w:style>
  <w:style w:type="table" w:customStyle="1" w:styleId="BLSTable">
    <w:name w:val="BLS Table"/>
    <w:basedOn w:val="TableNormal"/>
    <w:uiPriority w:val="99"/>
    <w:rsid w:val="00600A67"/>
    <w:pPr>
      <w:widowControl/>
      <w:autoSpaceDE/>
      <w:autoSpaceDN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71B8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9D269"/>
      </w:tcPr>
    </w:tblStylePr>
  </w:style>
  <w:style w:type="paragraph" w:customStyle="1" w:styleId="BodyP">
    <w:name w:val="Body &lt;P&gt;"/>
    <w:basedOn w:val="Normal"/>
    <w:qFormat/>
    <w:rsid w:val="00600A67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600A6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00A6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0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A67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00A6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00A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67"/>
    <w:rPr>
      <w:rFonts w:ascii="Segoe UI" w:hAnsi="Segoe UI" w:cs="Segoe UI"/>
      <w:sz w:val="18"/>
      <w:szCs w:val="18"/>
    </w:rPr>
  </w:style>
  <w:style w:type="paragraph" w:customStyle="1" w:styleId="Heading2LessonNumberH2">
    <w:name w:val="Heading 2 Lesson Number &lt;H2&gt;"/>
    <w:basedOn w:val="Heading2"/>
    <w:qFormat/>
    <w:rsid w:val="00600A67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600A67"/>
    <w:pPr>
      <w:numPr>
        <w:numId w:val="5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BodyIconP">
    <w:name w:val="Body Icon &lt;P&gt;"/>
    <w:basedOn w:val="BodyP"/>
    <w:qFormat/>
    <w:rsid w:val="00600A67"/>
    <w:pPr>
      <w:ind w:left="1267"/>
    </w:pPr>
  </w:style>
  <w:style w:type="paragraph" w:customStyle="1" w:styleId="LB1IconLI">
    <w:name w:val="LB1 Icon &lt;LI&gt;"/>
    <w:basedOn w:val="Normal"/>
    <w:qFormat/>
    <w:rsid w:val="00600A67"/>
    <w:pPr>
      <w:numPr>
        <w:numId w:val="6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600A67"/>
    <w:pPr>
      <w:numPr>
        <w:numId w:val="7"/>
      </w:numPr>
      <w:tabs>
        <w:tab w:val="left" w:pos="1800"/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600A67"/>
    <w:pPr>
      <w:numPr>
        <w:numId w:val="8"/>
      </w:numPr>
      <w:shd w:val="clear" w:color="auto" w:fill="1E71B8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600A67"/>
    <w:pPr>
      <w:shd w:val="clear" w:color="auto" w:fill="1E71B8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600A67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67"/>
  </w:style>
  <w:style w:type="paragraph" w:styleId="Footer">
    <w:name w:val="footer"/>
    <w:aliases w:val="&lt;P&gt;"/>
    <w:basedOn w:val="Normal"/>
    <w:link w:val="FooterChar"/>
    <w:uiPriority w:val="99"/>
    <w:unhideWhenUsed/>
    <w:rsid w:val="00600A67"/>
    <w:pPr>
      <w:tabs>
        <w:tab w:val="right" w:pos="10800"/>
      </w:tabs>
      <w:spacing w:before="80" w:after="0"/>
      <w:jc w:val="right"/>
    </w:pPr>
    <w:rPr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600A67"/>
    <w:rPr>
      <w:sz w:val="20"/>
    </w:rPr>
  </w:style>
  <w:style w:type="paragraph" w:styleId="Revision">
    <w:name w:val="Revision"/>
    <w:hidden/>
    <w:uiPriority w:val="99"/>
    <w:semiHidden/>
    <w:rsid w:val="00600A67"/>
    <w:pPr>
      <w:widowControl/>
      <w:autoSpaceDE/>
      <w:autoSpaceDN/>
    </w:pPr>
    <w:rPr>
      <w:rFonts w:ascii="Calibri Light" w:hAnsi="Calibri Light"/>
    </w:rPr>
  </w:style>
  <w:style w:type="table" w:styleId="TableGrid">
    <w:name w:val="Table Grid"/>
    <w:basedOn w:val="TableNormal"/>
    <w:uiPriority w:val="39"/>
    <w:rsid w:val="00600A67"/>
    <w:pPr>
      <w:widowControl/>
      <w:autoSpaceDE/>
      <w:autoSpaceDN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0A6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00A67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600A6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00A6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00A6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00A6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00A6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00A67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600A67"/>
    <w:pPr>
      <w:numPr>
        <w:numId w:val="4"/>
      </w:numPr>
      <w:contextualSpacing/>
    </w:pPr>
  </w:style>
  <w:style w:type="paragraph" w:customStyle="1" w:styleId="TPL1BulletP">
    <w:name w:val="TP L1 Bullet &lt;P&gt;"/>
    <w:basedOn w:val="Normal"/>
    <w:qFormat/>
    <w:rsid w:val="00600A67"/>
    <w:pPr>
      <w:numPr>
        <w:numId w:val="1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600A67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paragraph" w:customStyle="1" w:styleId="FigureP">
    <w:name w:val="Figure &lt;P&gt;"/>
    <w:qFormat/>
    <w:rsid w:val="00600A67"/>
    <w:pPr>
      <w:widowControl/>
      <w:autoSpaceDE/>
      <w:autoSpaceDN/>
      <w:spacing w:after="120"/>
    </w:pPr>
    <w:rPr>
      <w:rFonts w:ascii="Calibri Light" w:hAnsi="Calibri Light"/>
    </w:rPr>
  </w:style>
  <w:style w:type="character" w:styleId="HTMLAcronym">
    <w:name w:val="HTML Acronym"/>
    <w:basedOn w:val="DefaultParagraphFont"/>
    <w:rsid w:val="00600A67"/>
  </w:style>
  <w:style w:type="paragraph" w:customStyle="1" w:styleId="H1H1BookTitle">
    <w:name w:val="H1 &lt;H1&gt; Book Title"/>
    <w:basedOn w:val="Normal"/>
    <w:qFormat/>
    <w:rsid w:val="00600A6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styleId="TableSimple1">
    <w:name w:val="Table Simple 1"/>
    <w:basedOn w:val="TableNormal"/>
    <w:rsid w:val="00600A67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600A6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sP">
    <w:name w:val="Figure Captions &lt;P&gt;"/>
    <w:basedOn w:val="BodyP"/>
    <w:link w:val="FigureCaptionsPChar"/>
    <w:qFormat/>
    <w:rsid w:val="00600A67"/>
    <w:pPr>
      <w:keepNext/>
      <w:spacing w:before="240" w:after="40"/>
    </w:pPr>
    <w:rPr>
      <w:sz w:val="20"/>
    </w:rPr>
  </w:style>
  <w:style w:type="character" w:customStyle="1" w:styleId="FigureCaptionsPChar">
    <w:name w:val="Figure Captions &lt;P&gt; Char"/>
    <w:basedOn w:val="DefaultParagraphFont"/>
    <w:link w:val="FigureCaptionsP"/>
    <w:rsid w:val="00600A67"/>
    <w:rPr>
      <w:sz w:val="20"/>
    </w:rPr>
  </w:style>
  <w:style w:type="paragraph" w:customStyle="1" w:styleId="TableTitleP">
    <w:name w:val="Table Title&lt;P&gt;"/>
    <w:basedOn w:val="BodyP"/>
    <w:qFormat/>
    <w:rsid w:val="00600A67"/>
    <w:pPr>
      <w:keepNext/>
      <w:spacing w:after="0"/>
    </w:pPr>
    <w:rPr>
      <w:sz w:val="20"/>
    </w:rPr>
  </w:style>
  <w:style w:type="paragraph" w:customStyle="1" w:styleId="TPHeaderP">
    <w:name w:val="TP Header &lt;P&gt;"/>
    <w:qFormat/>
    <w:rsid w:val="00600A67"/>
    <w:pPr>
      <w:keepNext/>
      <w:widowControl/>
      <w:adjustRightInd w:val="0"/>
      <w:spacing w:before="20" w:after="20"/>
      <w:jc w:val="center"/>
      <w:textAlignment w:val="baseline"/>
    </w:pPr>
    <w:rPr>
      <w:rFonts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600A67"/>
    <w:pPr>
      <w:spacing w:before="20" w:after="20" w:line="240" w:lineRule="auto"/>
    </w:pPr>
    <w:rPr>
      <w:sz w:val="20"/>
    </w:rPr>
  </w:style>
  <w:style w:type="paragraph" w:styleId="List">
    <w:name w:val="List"/>
    <w:basedOn w:val="Normal"/>
    <w:uiPriority w:val="99"/>
    <w:unhideWhenUsed/>
    <w:rsid w:val="00600A6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600A67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600A67"/>
    <w:pPr>
      <w:tabs>
        <w:tab w:val="num" w:pos="360"/>
      </w:tabs>
      <w:spacing w:before="20" w:after="20"/>
      <w:ind w:left="360" w:hanging="360"/>
    </w:pPr>
    <w:rPr>
      <w:noProof/>
    </w:rPr>
  </w:style>
  <w:style w:type="paragraph" w:customStyle="1" w:styleId="L2BulletDashP">
    <w:name w:val="L2 Bullet Dash &lt;P&gt;"/>
    <w:basedOn w:val="Normal"/>
    <w:qFormat/>
    <w:rsid w:val="00600A67"/>
    <w:pPr>
      <w:numPr>
        <w:numId w:val="2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600A67"/>
    <w:pPr>
      <w:numPr>
        <w:numId w:val="3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600A67"/>
    <w:pPr>
      <w:numPr>
        <w:numId w:val="9"/>
      </w:numPr>
      <w:spacing w:before="20" w:after="20"/>
    </w:pPr>
  </w:style>
  <w:style w:type="paragraph" w:customStyle="1" w:styleId="BodyCtrP">
    <w:name w:val="Body Ctr &lt;P&gt;"/>
    <w:basedOn w:val="BodyP"/>
    <w:qFormat/>
    <w:rsid w:val="00600A6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lackwell\Desktop\guides%20and%20templates\templates\BLS-Agenda-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C1EC72D1-8063-4F6B-B182-97B6DAEB8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3DFAA-EE02-4569-9A49-0A20904199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4E6316-2D91-4F2E-B4C5-7B9A3770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A111B-25D5-46D7-BCEF-A8FF9038B690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BLS-Agenda-Tmplt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HeartCode® BLS Agenda Without Optional Lessons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HeartCode® BLS Agenda Without Optional Lessons</dc:title>
  <dc:creator>American Heart Association</dc:creator>
  <cp:lastModifiedBy>Bette Porter</cp:lastModifiedBy>
  <cp:revision>2</cp:revision>
  <dcterms:created xsi:type="dcterms:W3CDTF">2023-01-20T16:24:00Z</dcterms:created>
  <dcterms:modified xsi:type="dcterms:W3CDTF">2023-01-20T16:24:00Z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2020-08-27T00:00:00Z</vt:filetime>
  </property>
  <property fmtid="{D5CDD505-2E9C-101B-9397-08002B2CF9AE}" pid="5" name="ContentTypeId">
    <vt:lpwstr>0x0101004385DFE92560D84A8E37B72004BE1A79</vt:lpwstr>
  </property>
</Properties>
</file>