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1ABD" w14:textId="3F4DF548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(</w:t>
      </w:r>
      <w:r w:rsidRPr="003F5099">
        <w:rPr>
          <w:rFonts w:ascii="AktivGrotesk-Regular" w:eastAsia="AktivGrotesk-Regular" w:cs="AktivGrotesk-Regular"/>
          <w:sz w:val="19"/>
          <w:szCs w:val="19"/>
          <w:u w:val="single"/>
        </w:rPr>
        <w:t>Date</w:t>
      </w:r>
      <w:r>
        <w:rPr>
          <w:rFonts w:ascii="AktivGrotesk-Regular" w:eastAsia="AktivGrotesk-Regular" w:cs="AktivGrotesk-Regular"/>
          <w:sz w:val="19"/>
          <w:szCs w:val="19"/>
        </w:rPr>
        <w:t>)</w:t>
      </w:r>
    </w:p>
    <w:p w14:paraId="2CC7B0D6" w14:textId="03D7C7E1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081BB6D1" w14:textId="77777777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4A80C310" w14:textId="7BE3F492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 xml:space="preserve">Dear </w:t>
      </w:r>
      <w:proofErr w:type="gramStart"/>
      <w:r>
        <w:rPr>
          <w:rFonts w:ascii="AktivGrotesk-Regular" w:eastAsia="AktivGrotesk-Regular" w:cs="AktivGrotesk-Regular"/>
          <w:sz w:val="19"/>
          <w:szCs w:val="19"/>
        </w:rPr>
        <w:t>Heartsaver</w:t>
      </w:r>
      <w:proofErr w:type="gramEnd"/>
      <w:r>
        <w:rPr>
          <w:rFonts w:ascii="AktivGrotesk-Regular" w:eastAsia="AktivGrotesk-Regular" w:cs="AktivGrotesk-Regular" w:hint="eastAsia"/>
          <w:sz w:val="19"/>
          <w:szCs w:val="19"/>
        </w:rPr>
        <w:t>®</w:t>
      </w:r>
      <w:r>
        <w:rPr>
          <w:rFonts w:ascii="AktivGrotesk-Regular" w:eastAsia="AktivGrotesk-Regular" w:cs="AktivGrotesk-Regular"/>
          <w:sz w:val="19"/>
          <w:szCs w:val="19"/>
        </w:rPr>
        <w:t xml:space="preserve"> Student:</w:t>
      </w:r>
    </w:p>
    <w:p w14:paraId="732A7B59" w14:textId="77777777" w:rsidR="00002A67" w:rsidRDefault="00002A67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69021178" w14:textId="20F7D39D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Welcome to the Heartsaver (</w:t>
      </w:r>
      <w:r w:rsidRPr="00960CF8">
        <w:rPr>
          <w:rFonts w:ascii="AktivGrotesk-Regular" w:eastAsia="AktivGrotesk-Regular" w:cs="AktivGrotesk-Regular"/>
          <w:sz w:val="19"/>
          <w:szCs w:val="19"/>
          <w:u w:val="single"/>
        </w:rPr>
        <w:t>course name</w:t>
      </w:r>
      <w:r>
        <w:rPr>
          <w:rFonts w:ascii="AktivGrotesk-Regular" w:eastAsia="AktivGrotesk-Regular" w:cs="AktivGrotesk-Regular"/>
          <w:sz w:val="19"/>
          <w:szCs w:val="19"/>
        </w:rPr>
        <w:t>) blended-learning course. This course has</w:t>
      </w:r>
      <w:r w:rsidR="00002A67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2 components: an online portion that you</w:t>
      </w:r>
      <w:r>
        <w:rPr>
          <w:rFonts w:ascii="AktivGrotesk-Regular" w:eastAsia="AktivGrotesk-Regular" w:cs="AktivGrotesk-Regular" w:hint="eastAsia"/>
          <w:sz w:val="19"/>
          <w:szCs w:val="19"/>
        </w:rPr>
        <w:t>’</w:t>
      </w:r>
      <w:r>
        <w:rPr>
          <w:rFonts w:ascii="AktivGrotesk-Regular" w:eastAsia="AktivGrotesk-Regular" w:cs="AktivGrotesk-Regular"/>
          <w:sz w:val="19"/>
          <w:szCs w:val="19"/>
        </w:rPr>
        <w:t>ll complete on your own, and a classroom</w:t>
      </w:r>
      <w:r w:rsidR="00002A67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portion that you</w:t>
      </w:r>
      <w:r>
        <w:rPr>
          <w:rFonts w:ascii="AktivGrotesk-Regular" w:eastAsia="AktivGrotesk-Regular" w:cs="AktivGrotesk-Regular" w:hint="eastAsia"/>
          <w:sz w:val="19"/>
          <w:szCs w:val="19"/>
        </w:rPr>
        <w:t>’</w:t>
      </w:r>
      <w:r>
        <w:rPr>
          <w:rFonts w:ascii="AktivGrotesk-Regular" w:eastAsia="AktivGrotesk-Regular" w:cs="AktivGrotesk-Regular"/>
          <w:sz w:val="19"/>
          <w:szCs w:val="19"/>
        </w:rPr>
        <w:t>ll complete in person with an instructor. The classroom portion includes</w:t>
      </w:r>
      <w:r w:rsidR="00002A67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hands-on skills practice and testing. You must complete the online portion first.</w:t>
      </w:r>
    </w:p>
    <w:p w14:paraId="5E7DDF1D" w14:textId="77777777" w:rsidR="00002A67" w:rsidRDefault="00002A67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0F651338" w14:textId="46C39247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Your course URL to access the online portion is (</w:t>
      </w:r>
      <w:r w:rsidRPr="003F5099">
        <w:rPr>
          <w:rFonts w:ascii="AktivGrotesk-Regular" w:eastAsia="AktivGrotesk-Regular" w:cs="AktivGrotesk-Regular"/>
          <w:sz w:val="19"/>
          <w:szCs w:val="19"/>
          <w:u w:val="single"/>
        </w:rPr>
        <w:t>course URL number</w:t>
      </w:r>
      <w:r>
        <w:rPr>
          <w:rFonts w:ascii="AktivGrotesk-Regular" w:eastAsia="AktivGrotesk-Regular" w:cs="AktivGrotesk-Regular"/>
          <w:sz w:val="19"/>
          <w:szCs w:val="19"/>
        </w:rPr>
        <w:t>).</w:t>
      </w:r>
    </w:p>
    <w:p w14:paraId="57CF7918" w14:textId="77777777" w:rsidR="003F5099" w:rsidRDefault="003F5099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B9544CE" w14:textId="4326F3F3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Important: You must print the certificate of completion at the end of the online portion.</w:t>
      </w:r>
      <w:r w:rsidR="00925BF8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You will need to give this to your instructor when you attend the classroom portion. It</w:t>
      </w:r>
      <w:r w:rsidR="00925BF8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is necessary to show that you completed the online portion. If you do not have your</w:t>
      </w:r>
      <w:r w:rsidR="00960CF8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certificate of completion, you will not be able to complete the skills practice and testing</w:t>
      </w:r>
      <w:r w:rsidR="00960CF8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of the course.</w:t>
      </w:r>
    </w:p>
    <w:p w14:paraId="48698EB7" w14:textId="77777777" w:rsidR="00960CF8" w:rsidRDefault="00960CF8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287D97B0" w14:textId="77777777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The classroom portion is scheduled for</w:t>
      </w:r>
    </w:p>
    <w:p w14:paraId="7530F05C" w14:textId="730401D2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Date:</w:t>
      </w:r>
      <w:r w:rsidR="000A2EFB" w:rsidRPr="000A2EFB">
        <w:rPr>
          <w:rFonts w:ascii="AktivGrotesk-Regular" w:eastAsia="AktivGrotesk-Regular" w:cs="AktivGrotesk-Regular"/>
          <w:sz w:val="19"/>
          <w:szCs w:val="19"/>
          <w:u w:val="single"/>
        </w:rPr>
        <w:t xml:space="preserve"> </w:t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7181E6D1" w14:textId="12C8B940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Time:</w:t>
      </w:r>
      <w:r w:rsidR="000A2EFB" w:rsidRPr="000A2EFB">
        <w:rPr>
          <w:rFonts w:ascii="AktivGrotesk-Regular" w:eastAsia="AktivGrotesk-Regular" w:cs="AktivGrotesk-Regular"/>
          <w:sz w:val="19"/>
          <w:szCs w:val="19"/>
          <w:u w:val="single"/>
        </w:rPr>
        <w:t xml:space="preserve"> </w:t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1F80C143" w14:textId="037219DE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Location:</w:t>
      </w:r>
      <w:r w:rsidR="000A2EFB" w:rsidRPr="000A2EFB">
        <w:rPr>
          <w:rFonts w:ascii="AktivGrotesk-Regular" w:eastAsia="AktivGrotesk-Regular" w:cs="AktivGrotesk-Regular"/>
          <w:sz w:val="19"/>
          <w:szCs w:val="19"/>
          <w:u w:val="single"/>
        </w:rPr>
        <w:t xml:space="preserve"> </w:t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0A2EFB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695CF30B" w14:textId="77777777" w:rsidR="00C90812" w:rsidRDefault="00C90812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65A9BEBD" w14:textId="7E9E7315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Please wear loose, comfortable clothing. You will be practicing skills that require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working on your hands and knees, bending, standing, and lifting. If you have physical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conditions that might prevent you from participating in the course, please tell one of the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instructors when you arrive for the course. The instructor will work to accommodate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your needs within the stated course completion requirements. In the event that you are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ill, please notify your instructor to reschedule your training.</w:t>
      </w:r>
    </w:p>
    <w:p w14:paraId="1FB1E5CA" w14:textId="77777777" w:rsidR="00C90812" w:rsidRDefault="00C90812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B3A6965" w14:textId="5DDDC83B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We look forward to welcoming you on (</w:t>
      </w:r>
      <w:r w:rsidRPr="00925BF8">
        <w:rPr>
          <w:rFonts w:ascii="AktivGrotesk-Regular" w:eastAsia="AktivGrotesk-Regular" w:cs="AktivGrotesk-Regular"/>
          <w:sz w:val="19"/>
          <w:szCs w:val="19"/>
          <w:u w:val="single"/>
        </w:rPr>
        <w:t>day and date of class</w:t>
      </w:r>
      <w:r>
        <w:rPr>
          <w:rFonts w:ascii="AktivGrotesk-Regular" w:eastAsia="AktivGrotesk-Regular" w:cs="AktivGrotesk-Regular"/>
          <w:sz w:val="19"/>
          <w:szCs w:val="19"/>
        </w:rPr>
        <w:t>). If you have any questions</w:t>
      </w:r>
      <w:r w:rsidR="00C90812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about the course, please call (</w:t>
      </w:r>
      <w:r w:rsidRPr="00925BF8">
        <w:rPr>
          <w:rFonts w:ascii="AktivGrotesk-Regular" w:eastAsia="AktivGrotesk-Regular" w:cs="AktivGrotesk-Regular"/>
          <w:sz w:val="19"/>
          <w:szCs w:val="19"/>
          <w:u w:val="single"/>
        </w:rPr>
        <w:t>name</w:t>
      </w:r>
      <w:r>
        <w:rPr>
          <w:rFonts w:ascii="AktivGrotesk-Regular" w:eastAsia="AktivGrotesk-Regular" w:cs="AktivGrotesk-Regular"/>
          <w:sz w:val="19"/>
          <w:szCs w:val="19"/>
        </w:rPr>
        <w:t>) at (</w:t>
      </w:r>
      <w:r w:rsidRPr="00925BF8">
        <w:rPr>
          <w:rFonts w:ascii="AktivGrotesk-Regular" w:eastAsia="AktivGrotesk-Regular" w:cs="AktivGrotesk-Regular"/>
          <w:sz w:val="19"/>
          <w:szCs w:val="19"/>
          <w:u w:val="single"/>
        </w:rPr>
        <w:t>telephone number</w:t>
      </w:r>
      <w:r>
        <w:rPr>
          <w:rFonts w:ascii="AktivGrotesk-Regular" w:eastAsia="AktivGrotesk-Regular" w:cs="AktivGrotesk-Regular"/>
          <w:sz w:val="19"/>
          <w:szCs w:val="19"/>
        </w:rPr>
        <w:t>).</w:t>
      </w:r>
    </w:p>
    <w:p w14:paraId="20575754" w14:textId="77777777" w:rsidR="00C90812" w:rsidRDefault="00C90812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0AEA2EB9" w14:textId="21771EE8" w:rsidR="00FA750C" w:rsidRDefault="00FA750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Sincerely,</w:t>
      </w:r>
    </w:p>
    <w:p w14:paraId="71E96A0B" w14:textId="229617F1" w:rsidR="0038441C" w:rsidRDefault="0038441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3213A69" w14:textId="77777777" w:rsidR="0038441C" w:rsidRDefault="0038441C" w:rsidP="00FA750C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35CDF5A2" w14:textId="550F1964" w:rsidR="004C34F8" w:rsidRDefault="00FA750C" w:rsidP="00FA750C">
      <w:r>
        <w:rPr>
          <w:rFonts w:ascii="AktivGrotesk-Regular" w:eastAsia="AktivGrotesk-Regular" w:cs="AktivGrotesk-Regular"/>
          <w:sz w:val="19"/>
          <w:szCs w:val="19"/>
        </w:rPr>
        <w:t>(</w:t>
      </w:r>
      <w:r w:rsidRPr="003F5099">
        <w:rPr>
          <w:rFonts w:ascii="AktivGrotesk-Regular" w:eastAsia="AktivGrotesk-Regular" w:cs="AktivGrotesk-Regular"/>
          <w:sz w:val="19"/>
          <w:szCs w:val="19"/>
          <w:u w:val="single"/>
        </w:rPr>
        <w:t>Name</w:t>
      </w:r>
      <w:r>
        <w:rPr>
          <w:rFonts w:ascii="AktivGrotesk-Regular" w:eastAsia="AktivGrotesk-Regular" w:cs="AktivGrotesk-Regular"/>
          <w:sz w:val="19"/>
          <w:szCs w:val="19"/>
        </w:rPr>
        <w:t>), Lead Instructor</w:t>
      </w:r>
    </w:p>
    <w:sectPr w:rsidR="004C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Grotesk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AC"/>
    <w:rsid w:val="00002A67"/>
    <w:rsid w:val="000A2EFB"/>
    <w:rsid w:val="0038441C"/>
    <w:rsid w:val="003F5099"/>
    <w:rsid w:val="006B24E4"/>
    <w:rsid w:val="00896E1D"/>
    <w:rsid w:val="00925BF8"/>
    <w:rsid w:val="00960CF8"/>
    <w:rsid w:val="00B90A0B"/>
    <w:rsid w:val="00C26C73"/>
    <w:rsid w:val="00C90812"/>
    <w:rsid w:val="00CC54AC"/>
    <w:rsid w:val="00F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625F"/>
  <w15:chartTrackingRefBased/>
  <w15:docId w15:val="{EEE5A034-8AF8-406D-930D-1E69B75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6AF55EAF-F62E-4F89-929E-E1C9869108DC}"/>
</file>

<file path=customXml/itemProps2.xml><?xml version="1.0" encoding="utf-8"?>
<ds:datastoreItem xmlns:ds="http://schemas.openxmlformats.org/officeDocument/2006/customXml" ds:itemID="{C3F8FFA4-3D37-4C4D-846E-3C947D91E47D}"/>
</file>

<file path=customXml/itemProps3.xml><?xml version="1.0" encoding="utf-8"?>
<ds:datastoreItem xmlns:ds="http://schemas.openxmlformats.org/officeDocument/2006/customXml" ds:itemID="{B69EFA1D-1AF1-45D3-9FDD-D3C841F6F167}"/>
</file>

<file path=customXml/itemProps4.xml><?xml version="1.0" encoding="utf-8"?>
<ds:datastoreItem xmlns:ds="http://schemas.openxmlformats.org/officeDocument/2006/customXml" ds:itemID="{375EEAE3-166E-4A8A-9C31-40DF0AE21CB0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13</cp:revision>
  <dcterms:created xsi:type="dcterms:W3CDTF">2021-01-07T21:05:00Z</dcterms:created>
  <dcterms:modified xsi:type="dcterms:W3CDTF">2021-01-08T16:18:00Z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