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8C55" w14:textId="4A11DA53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</w:t>
      </w:r>
      <w:r w:rsidR="00906A83">
        <w:rPr>
          <w:rStyle w:val="Strong"/>
        </w:rPr>
        <w:t xml:space="preserve">Pediatric </w:t>
      </w:r>
      <w:r w:rsidRPr="00DD087C">
        <w:rPr>
          <w:rStyle w:val="Strong"/>
        </w:rPr>
        <w:t xml:space="preserve">First Aid CPR AED </w:t>
      </w:r>
      <w:r w:rsidR="00DD087C">
        <w:rPr>
          <w:rStyle w:val="Strong"/>
        </w:rPr>
        <w:t>Agenda</w:t>
      </w:r>
    </w:p>
    <w:p w14:paraId="316D6096" w14:textId="657CF8E0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for the </w:t>
      </w:r>
      <w:r w:rsidR="00F82F8D">
        <w:rPr>
          <w:rStyle w:val="Strong"/>
        </w:rPr>
        <w:t xml:space="preserve">Water Safety </w:t>
      </w:r>
      <w:r w:rsidRPr="00DD087C">
        <w:rPr>
          <w:rStyle w:val="Strong"/>
        </w:rPr>
        <w:t>Course Path</w:t>
      </w:r>
    </w:p>
    <w:p w14:paraId="4C1F2DD0" w14:textId="0E64760E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880C63">
        <w:t xml:space="preserve">3½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32CB679F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</w:p>
    <w:tbl>
      <w:tblPr>
        <w:tblStyle w:val="HSTable"/>
        <w:tblW w:w="7291" w:type="dxa"/>
        <w:tblInd w:w="985" w:type="dxa"/>
        <w:tblLook w:val="04A0" w:firstRow="1" w:lastRow="0" w:firstColumn="1" w:lastColumn="0" w:noHBand="0" w:noVBand="1"/>
      </w:tblPr>
      <w:tblGrid>
        <w:gridCol w:w="5130"/>
        <w:gridCol w:w="2161"/>
      </w:tblGrid>
      <w:tr w:rsidR="008B4F45" w:rsidRPr="00E117FE" w14:paraId="77F3CA46" w14:textId="6510B4CE" w:rsidTr="0006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16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EE2731" w:rsidRPr="00E117FE" w14:paraId="32AC72E8" w14:textId="77777777" w:rsidTr="0000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0A4C7836" w14:textId="0192D20D" w:rsidR="00EE2731" w:rsidRPr="00906A83" w:rsidRDefault="00EE2731" w:rsidP="00906A83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Child</w:t>
            </w:r>
            <w:r w:rsidRPr="00067C01">
              <w:rPr>
                <w:b/>
                <w:bCs/>
                <w:color w:val="auto"/>
              </w:rPr>
              <w:t xml:space="preserve"> CPR</w:t>
            </w:r>
            <w:r>
              <w:rPr>
                <w:b/>
                <w:bCs/>
                <w:color w:val="auto"/>
              </w:rPr>
              <w:t xml:space="preserve"> AED </w:t>
            </w:r>
          </w:p>
        </w:tc>
      </w:tr>
      <w:tr w:rsidR="008B4F45" w:rsidRPr="00E117FE" w14:paraId="342F6F41" w14:textId="1B3E7DBD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5670BA" w14:textId="5A9E60E7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1D028B3" w14:textId="251D3B1C" w:rsidR="008B4F45" w:rsidRPr="00E117FE" w:rsidRDefault="0041559F" w:rsidP="008B4F45">
            <w:pPr>
              <w:pStyle w:val="TPCtrP"/>
            </w:pPr>
            <w:r>
              <w:t>5</w:t>
            </w:r>
          </w:p>
        </w:tc>
      </w:tr>
      <w:tr w:rsidR="008B4F45" w:rsidRPr="00E117FE" w14:paraId="277303D2" w14:textId="5BE5647A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5159147" w14:textId="50D8CF30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2</w:t>
            </w:r>
            <w:r w:rsidRPr="00E117FE">
              <w:t xml:space="preserve">: </w:t>
            </w:r>
            <w:r w:rsidR="0066708B">
              <w:t>Child CPR</w:t>
            </w:r>
          </w:p>
        </w:tc>
        <w:tc>
          <w:tcPr>
            <w:tcW w:w="2161" w:type="dxa"/>
          </w:tcPr>
          <w:p w14:paraId="5A7963F6" w14:textId="4CCA6DA5" w:rsidR="008B4F45" w:rsidRPr="00E117FE" w:rsidRDefault="0041559F" w:rsidP="008B4F45">
            <w:pPr>
              <w:pStyle w:val="TPCtrP"/>
            </w:pPr>
            <w:r>
              <w:t>26</w:t>
            </w:r>
          </w:p>
        </w:tc>
      </w:tr>
      <w:tr w:rsidR="008B4F45" w:rsidRPr="00E117FE" w14:paraId="0953FE7F" w14:textId="342C9FBF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6EC7BBF" w14:textId="43E44465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3</w:t>
            </w:r>
            <w:r w:rsidRPr="00E117FE">
              <w:t xml:space="preserve">: </w:t>
            </w:r>
            <w:r w:rsidR="0066708B" w:rsidRPr="0066708B">
              <w:t>Using an AED (Child)</w:t>
            </w:r>
          </w:p>
        </w:tc>
        <w:tc>
          <w:tcPr>
            <w:tcW w:w="2161" w:type="dxa"/>
          </w:tcPr>
          <w:p w14:paraId="6506D2A5" w14:textId="1C1D058E" w:rsidR="008B4F45" w:rsidRPr="00E117FE" w:rsidRDefault="008B4F45" w:rsidP="008B4F45">
            <w:pPr>
              <w:pStyle w:val="TPCtrP"/>
            </w:pPr>
            <w:r w:rsidRPr="00E117FE">
              <w:t>1</w:t>
            </w:r>
            <w:r w:rsidR="0041559F">
              <w:t>2</w:t>
            </w:r>
          </w:p>
        </w:tc>
      </w:tr>
      <w:tr w:rsidR="008B4F45" w:rsidRPr="00E117FE" w14:paraId="7702D3CA" w14:textId="28C5030C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0AC8F51" w14:textId="3058DC78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635459">
              <w:t>4</w:t>
            </w:r>
            <w:r w:rsidRPr="00E117FE">
              <w:t xml:space="preserve">: </w:t>
            </w:r>
            <w:r w:rsidR="0066708B" w:rsidRPr="0066708B">
              <w:t>Summary: Child CPR AED</w:t>
            </w:r>
          </w:p>
        </w:tc>
        <w:tc>
          <w:tcPr>
            <w:tcW w:w="2161" w:type="dxa"/>
          </w:tcPr>
          <w:p w14:paraId="16278666" w14:textId="3E1D3CB9" w:rsidR="008B4F45" w:rsidRPr="00E117FE" w:rsidRDefault="0041559F" w:rsidP="008B4F45">
            <w:pPr>
              <w:pStyle w:val="TPCtrP"/>
            </w:pPr>
            <w:r>
              <w:t>2</w:t>
            </w:r>
          </w:p>
        </w:tc>
      </w:tr>
      <w:tr w:rsidR="0041559F" w:rsidRPr="00E117FE" w14:paraId="0214894B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83368B5" w14:textId="6D420F3C" w:rsidR="0041559F" w:rsidRPr="00E117FE" w:rsidRDefault="0041559F" w:rsidP="00515840">
            <w:pPr>
              <w:pStyle w:val="TPRegularP"/>
            </w:pPr>
            <w:r>
              <w:t xml:space="preserve">Lesson 5: </w:t>
            </w:r>
            <w:r w:rsidR="00165875" w:rsidRPr="00165875">
              <w:t>Child CPR Skills Test</w:t>
            </w:r>
          </w:p>
        </w:tc>
        <w:tc>
          <w:tcPr>
            <w:tcW w:w="2161" w:type="dxa"/>
          </w:tcPr>
          <w:p w14:paraId="5744B65A" w14:textId="03D42F1D" w:rsidR="0041559F" w:rsidRDefault="00165875" w:rsidP="008B4F45">
            <w:pPr>
              <w:pStyle w:val="TPCtrP"/>
            </w:pPr>
            <w:r>
              <w:t>12</w:t>
            </w:r>
          </w:p>
        </w:tc>
      </w:tr>
      <w:tr w:rsidR="0041559F" w:rsidRPr="00E117FE" w14:paraId="6315EC5B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61C6971" w14:textId="5A4E0203" w:rsidR="0041559F" w:rsidRPr="00E117FE" w:rsidRDefault="00165875" w:rsidP="00515840">
            <w:pPr>
              <w:pStyle w:val="TPRegularP"/>
            </w:pPr>
            <w:r>
              <w:t>Lesson 6: Choking in Children</w:t>
            </w:r>
          </w:p>
        </w:tc>
        <w:tc>
          <w:tcPr>
            <w:tcW w:w="2161" w:type="dxa"/>
          </w:tcPr>
          <w:p w14:paraId="6B06130E" w14:textId="7DB0146A" w:rsidR="0041559F" w:rsidRDefault="00165875" w:rsidP="008B4F45">
            <w:pPr>
              <w:pStyle w:val="TPCtrP"/>
            </w:pPr>
            <w:r>
              <w:t>7</w:t>
            </w:r>
          </w:p>
        </w:tc>
      </w:tr>
      <w:tr w:rsidR="00165875" w:rsidRPr="00E117FE" w14:paraId="10ACD2F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FDF727C" w14:textId="49B1B7C8" w:rsidR="00165875" w:rsidRPr="00880C63" w:rsidRDefault="00165875" w:rsidP="00515840">
            <w:pPr>
              <w:pStyle w:val="TPRegularP"/>
            </w:pPr>
            <w:r>
              <w:t>Lesson 7: Water Safety</w:t>
            </w:r>
          </w:p>
        </w:tc>
        <w:tc>
          <w:tcPr>
            <w:tcW w:w="2161" w:type="dxa"/>
          </w:tcPr>
          <w:p w14:paraId="3A37FB34" w14:textId="489264B6" w:rsidR="00165875" w:rsidRPr="00AA085E" w:rsidRDefault="00AA085E" w:rsidP="005A07E5">
            <w:pPr>
              <w:pStyle w:val="TPCtrP"/>
            </w:pPr>
            <w:r w:rsidRPr="00AA085E">
              <w:t>2</w:t>
            </w:r>
          </w:p>
        </w:tc>
      </w:tr>
      <w:tr w:rsidR="00D26A22" w:rsidRPr="00E117FE" w14:paraId="7A9F8E0F" w14:textId="77777777" w:rsidTr="0000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43AB0DB" w14:textId="10B76798" w:rsidR="00D26A22" w:rsidRPr="008852A9" w:rsidRDefault="00D26A22" w:rsidP="008852A9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Infant CPR </w:t>
            </w:r>
          </w:p>
        </w:tc>
      </w:tr>
      <w:tr w:rsidR="008B4F45" w:rsidRPr="00E117FE" w14:paraId="5EC063AF" w14:textId="4E1988E6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4A342C" w14:textId="2AE0728A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2A1424C9" w14:textId="222FC374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BE7D6B9" w14:textId="25084664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D074B7C" w14:textId="24993AC6" w:rsidR="008B4F45" w:rsidRPr="00E117FE" w:rsidRDefault="008B4F45" w:rsidP="00515840">
            <w:pPr>
              <w:pStyle w:val="TPRegularP"/>
            </w:pPr>
            <w:r w:rsidRPr="00E117FE">
              <w:t>Lesson 2: Infant CPR</w:t>
            </w:r>
          </w:p>
        </w:tc>
        <w:tc>
          <w:tcPr>
            <w:tcW w:w="2161" w:type="dxa"/>
          </w:tcPr>
          <w:p w14:paraId="1BD949CF" w14:textId="14B6A222" w:rsidR="008B4F45" w:rsidRPr="00E117FE" w:rsidRDefault="006139BC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4D1CB78A" w14:textId="7C5AF73C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611983" w14:textId="31C92EB7" w:rsidR="008B4F45" w:rsidRPr="00E117FE" w:rsidRDefault="008B4F45" w:rsidP="00515840">
            <w:pPr>
              <w:pStyle w:val="TPRegularP"/>
            </w:pPr>
            <w:r w:rsidRPr="00E117FE">
              <w:t xml:space="preserve">Lesson 3: </w:t>
            </w:r>
            <w:r w:rsidR="008852A9">
              <w:t xml:space="preserve">Summary: </w:t>
            </w:r>
            <w:r w:rsidRPr="00E117FE">
              <w:t>Infant CPR</w:t>
            </w:r>
          </w:p>
        </w:tc>
        <w:tc>
          <w:tcPr>
            <w:tcW w:w="2161" w:type="dxa"/>
          </w:tcPr>
          <w:p w14:paraId="3739A320" w14:textId="048D30BA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14D78798" w14:textId="47C4C682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B89142B" w14:textId="77777777" w:rsidR="008B4F45" w:rsidRPr="00E117FE" w:rsidRDefault="008B4F45" w:rsidP="00515840">
            <w:pPr>
              <w:pStyle w:val="TPRegularP"/>
            </w:pPr>
            <w:r w:rsidRPr="00E117FE">
              <w:t>Lesson 4: Infant CPR Skills Test</w:t>
            </w:r>
          </w:p>
        </w:tc>
        <w:tc>
          <w:tcPr>
            <w:tcW w:w="2161" w:type="dxa"/>
          </w:tcPr>
          <w:p w14:paraId="11CC3EE0" w14:textId="3793122F" w:rsidR="008B4F45" w:rsidRPr="00E117FE" w:rsidRDefault="008B4F45" w:rsidP="008B4F45">
            <w:pPr>
              <w:pStyle w:val="TPCtrP"/>
            </w:pPr>
            <w:r>
              <w:t>12</w:t>
            </w:r>
          </w:p>
        </w:tc>
      </w:tr>
      <w:tr w:rsidR="008B4F45" w:rsidRPr="00E117FE" w14:paraId="126C539E" w14:textId="1A33EAB5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426E000" w14:textId="0B4A9370" w:rsidR="008B4F45" w:rsidRPr="00E117FE" w:rsidRDefault="008B4F45" w:rsidP="00515840">
            <w:pPr>
              <w:pStyle w:val="TPRegularP"/>
            </w:pPr>
            <w:r w:rsidRPr="00E117FE">
              <w:t>Lesson 5: Choking</w:t>
            </w:r>
            <w:r w:rsidR="00516FF7">
              <w:t xml:space="preserve"> in Infants</w:t>
            </w:r>
          </w:p>
        </w:tc>
        <w:tc>
          <w:tcPr>
            <w:tcW w:w="2161" w:type="dxa"/>
          </w:tcPr>
          <w:p w14:paraId="6127FCFB" w14:textId="40ACAC83" w:rsidR="008B4F45" w:rsidRPr="00E117FE" w:rsidRDefault="002F5C03" w:rsidP="008B4F45">
            <w:pPr>
              <w:pStyle w:val="TPCtrP"/>
            </w:pPr>
            <w:r>
              <w:t>11</w:t>
            </w:r>
          </w:p>
        </w:tc>
      </w:tr>
      <w:tr w:rsidR="009705AC" w:rsidRPr="00E117FE" w14:paraId="1F75B9F9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620C21D" w14:textId="3D3A4BD1" w:rsidR="009705AC" w:rsidRPr="009705AC" w:rsidRDefault="009705AC" w:rsidP="00515840">
            <w:pPr>
              <w:pStyle w:val="TPRegularP"/>
              <w:rPr>
                <w:b/>
                <w:bCs/>
              </w:rPr>
            </w:pPr>
            <w:r>
              <w:t xml:space="preserve">Lesson 6: Conclusion </w:t>
            </w:r>
            <w:r>
              <w:rPr>
                <w:b/>
                <w:bCs/>
              </w:rPr>
              <w:t>(Delete if teaching Adult CPR AED)</w:t>
            </w:r>
          </w:p>
        </w:tc>
        <w:tc>
          <w:tcPr>
            <w:tcW w:w="2161" w:type="dxa"/>
          </w:tcPr>
          <w:p w14:paraId="11C3CBFF" w14:textId="434E9EC0" w:rsidR="009705AC" w:rsidRDefault="009705AC" w:rsidP="008B4F45">
            <w:pPr>
              <w:pStyle w:val="TPCtrP"/>
            </w:pPr>
            <w:r>
              <w:t>2</w:t>
            </w:r>
          </w:p>
        </w:tc>
      </w:tr>
      <w:tr w:rsidR="008B4F45" w:rsidRPr="00E117FE" w14:paraId="5B36C46E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1AA2B1E" w14:textId="55E5E9D4" w:rsidR="008B4F45" w:rsidRPr="00E117FE" w:rsidRDefault="008B4F45" w:rsidP="00515840">
            <w:pPr>
              <w:pStyle w:val="TPRegularP"/>
            </w:pPr>
            <w:r>
              <w:t>Break</w:t>
            </w:r>
          </w:p>
        </w:tc>
        <w:tc>
          <w:tcPr>
            <w:tcW w:w="2161" w:type="dxa"/>
          </w:tcPr>
          <w:p w14:paraId="08450754" w14:textId="704852EA" w:rsidR="008B4F45" w:rsidRDefault="008B4F45" w:rsidP="008B4F45">
            <w:pPr>
              <w:pStyle w:val="TPCtrP"/>
            </w:pPr>
            <w:r>
              <w:t>5</w:t>
            </w:r>
          </w:p>
        </w:tc>
      </w:tr>
      <w:tr w:rsidR="00906A83" w:rsidRPr="00E117FE" w14:paraId="2F3EA842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024A144" w14:textId="77777777" w:rsidR="00906A83" w:rsidRDefault="00906A83" w:rsidP="00A9605C">
            <w:pPr>
              <w:pStyle w:val="TPCtrP"/>
              <w:rPr>
                <w:b/>
                <w:bCs/>
                <w:color w:val="auto"/>
              </w:rPr>
            </w:pPr>
            <w:r w:rsidRPr="00067C01">
              <w:rPr>
                <w:b/>
                <w:bCs/>
                <w:color w:val="auto"/>
              </w:rPr>
              <w:t>Adult CPR</w:t>
            </w:r>
            <w:r>
              <w:rPr>
                <w:b/>
                <w:bCs/>
                <w:color w:val="auto"/>
              </w:rPr>
              <w:t xml:space="preserve"> AED</w:t>
            </w:r>
          </w:p>
          <w:p w14:paraId="649B2747" w14:textId="75A21C44" w:rsidR="00C82517" w:rsidRPr="00067C01" w:rsidRDefault="00C82517" w:rsidP="00A9605C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253DE0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>; if teaching</w:t>
            </w:r>
            <w:r w:rsidR="00BC56AF">
              <w:rPr>
                <w:color w:val="auto"/>
              </w:rPr>
              <w:t xml:space="preserve"> </w:t>
            </w:r>
            <w:r w:rsidR="007E0587">
              <w:rPr>
                <w:color w:val="auto"/>
              </w:rPr>
              <w:t>all topics</w:t>
            </w:r>
            <w:r w:rsidRPr="00253DE0">
              <w:rPr>
                <w:color w:val="auto"/>
              </w:rPr>
              <w:t xml:space="preserve">, add </w:t>
            </w:r>
            <w:r w:rsidR="00937B56">
              <w:rPr>
                <w:color w:val="auto"/>
              </w:rPr>
              <w:t>79</w:t>
            </w:r>
            <w:r w:rsidRPr="00253DE0">
              <w:rPr>
                <w:color w:val="auto"/>
              </w:rPr>
              <w:t xml:space="preserve"> minutes to course path duration)</w:t>
            </w:r>
          </w:p>
        </w:tc>
      </w:tr>
      <w:tr w:rsidR="00906A83" w:rsidRPr="00E117FE" w14:paraId="3B2D85C0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1C9C12C" w14:textId="1A534329" w:rsidR="00906A83" w:rsidRPr="00E117FE" w:rsidRDefault="00906A83" w:rsidP="00A9605C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04047C9F" w14:textId="62664CCE" w:rsidR="00906A83" w:rsidRPr="00E117FE" w:rsidRDefault="00285207" w:rsidP="00A9605C">
            <w:pPr>
              <w:pStyle w:val="TPCtrP"/>
            </w:pPr>
            <w:r>
              <w:t>5</w:t>
            </w:r>
          </w:p>
        </w:tc>
      </w:tr>
      <w:tr w:rsidR="00906A83" w:rsidRPr="00E117FE" w14:paraId="7EB75F4A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5C70F41C" w14:textId="77777777" w:rsidR="00906A83" w:rsidRPr="00E117FE" w:rsidRDefault="00906A83" w:rsidP="00A9605C">
            <w:pPr>
              <w:pStyle w:val="TPRegularP"/>
            </w:pPr>
            <w:r w:rsidRPr="00E117FE">
              <w:t>Lesson 2: Adult CPR</w:t>
            </w:r>
          </w:p>
        </w:tc>
        <w:tc>
          <w:tcPr>
            <w:tcW w:w="2161" w:type="dxa"/>
          </w:tcPr>
          <w:p w14:paraId="7451BC72" w14:textId="059F6D11" w:rsidR="00906A83" w:rsidRPr="00E117FE" w:rsidRDefault="00906A83" w:rsidP="00A9605C">
            <w:pPr>
              <w:pStyle w:val="TPCtrP"/>
            </w:pPr>
            <w:r>
              <w:t>2</w:t>
            </w:r>
            <w:r w:rsidR="00285207">
              <w:t>6</w:t>
            </w:r>
          </w:p>
        </w:tc>
      </w:tr>
      <w:tr w:rsidR="00906A83" w:rsidRPr="00E117FE" w14:paraId="0B04BD46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BCFA014" w14:textId="180A0493" w:rsidR="00906A83" w:rsidRPr="00E117FE" w:rsidRDefault="00906A83" w:rsidP="00A9605C">
            <w:pPr>
              <w:pStyle w:val="TPRegularP"/>
            </w:pPr>
            <w:r w:rsidRPr="00E117FE">
              <w:t>Lesson 3: Us</w:t>
            </w:r>
            <w:r w:rsidR="006F0E90">
              <w:t>ing</w:t>
            </w:r>
            <w:r w:rsidRPr="00E117FE">
              <w:t xml:space="preserve"> an AED </w:t>
            </w:r>
            <w:r w:rsidR="006F0E90">
              <w:t xml:space="preserve">on an </w:t>
            </w:r>
            <w:r w:rsidRPr="00E117FE">
              <w:t>Adult</w:t>
            </w:r>
          </w:p>
        </w:tc>
        <w:tc>
          <w:tcPr>
            <w:tcW w:w="2161" w:type="dxa"/>
          </w:tcPr>
          <w:p w14:paraId="473D0565" w14:textId="7A29AD2E" w:rsidR="00906A83" w:rsidRPr="00E117FE" w:rsidRDefault="00285207" w:rsidP="00A9605C">
            <w:pPr>
              <w:pStyle w:val="TPCtrP"/>
            </w:pPr>
            <w:r>
              <w:t>15</w:t>
            </w:r>
          </w:p>
        </w:tc>
      </w:tr>
      <w:tr w:rsidR="00906A83" w:rsidRPr="00E117FE" w14:paraId="493F8341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4FDDE824" w14:textId="3EEA3D37" w:rsidR="00906A83" w:rsidRPr="00E117FE" w:rsidRDefault="00906A83" w:rsidP="00A9605C">
            <w:pPr>
              <w:pStyle w:val="TPRegularP"/>
            </w:pPr>
            <w:r>
              <w:t>Lesson 4:</w:t>
            </w:r>
            <w:r w:rsidR="006F0E90">
              <w:t xml:space="preserve"> Summary</w:t>
            </w:r>
            <w:r>
              <w:t xml:space="preserve"> </w:t>
            </w:r>
            <w:r w:rsidRPr="00643DAA">
              <w:t xml:space="preserve">Adult CPR AED </w:t>
            </w:r>
          </w:p>
        </w:tc>
        <w:tc>
          <w:tcPr>
            <w:tcW w:w="2161" w:type="dxa"/>
          </w:tcPr>
          <w:p w14:paraId="0F1F9262" w14:textId="77777777" w:rsidR="00906A83" w:rsidRDefault="00906A83" w:rsidP="00A9605C">
            <w:pPr>
              <w:pStyle w:val="TPCtrP"/>
            </w:pPr>
            <w:r>
              <w:t>2</w:t>
            </w:r>
          </w:p>
        </w:tc>
      </w:tr>
      <w:tr w:rsidR="00906A83" w:rsidRPr="00E117FE" w14:paraId="795AB902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49B43A9" w14:textId="77777777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5</w:t>
            </w:r>
            <w:r w:rsidRPr="00E117FE">
              <w:t>: Adult CPR and AED Skills Test</w:t>
            </w:r>
          </w:p>
        </w:tc>
        <w:tc>
          <w:tcPr>
            <w:tcW w:w="2161" w:type="dxa"/>
          </w:tcPr>
          <w:p w14:paraId="737F6536" w14:textId="77777777" w:rsidR="00906A83" w:rsidRPr="00E117FE" w:rsidRDefault="00906A83" w:rsidP="00A9605C">
            <w:pPr>
              <w:pStyle w:val="TPCtrP"/>
            </w:pPr>
            <w:r>
              <w:t>20</w:t>
            </w:r>
          </w:p>
        </w:tc>
      </w:tr>
      <w:tr w:rsidR="00906A83" w:rsidRPr="00E117FE" w14:paraId="4709FCCA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28786D40" w14:textId="5F18CD99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6</w:t>
            </w:r>
            <w:r w:rsidRPr="00E117FE">
              <w:t>: Drug Overdose</w:t>
            </w:r>
            <w:r w:rsidR="00067200">
              <w:t xml:space="preserve"> (</w:t>
            </w:r>
            <w:r w:rsidR="00067200">
              <w:rPr>
                <w:b/>
                <w:bCs/>
              </w:rPr>
              <w:t>Optional</w:t>
            </w:r>
            <w:r w:rsidR="00067200">
              <w:t>)</w:t>
            </w:r>
          </w:p>
        </w:tc>
        <w:tc>
          <w:tcPr>
            <w:tcW w:w="2161" w:type="dxa"/>
          </w:tcPr>
          <w:p w14:paraId="72D00D9C" w14:textId="77777777" w:rsidR="00906A83" w:rsidRDefault="006D2B19" w:rsidP="00A9605C">
            <w:pPr>
              <w:pStyle w:val="TPCtrP"/>
            </w:pPr>
            <w:r w:rsidRPr="004B4C6D">
              <w:rPr>
                <w:b/>
                <w:bCs/>
              </w:rPr>
              <w:t>Topic not required</w:t>
            </w:r>
          </w:p>
          <w:p w14:paraId="2F03FCE7" w14:textId="0560F0F3" w:rsidR="006D2B19" w:rsidRPr="00E117FE" w:rsidRDefault="006D2B19" w:rsidP="00A9605C">
            <w:pPr>
              <w:pStyle w:val="TPCtrP"/>
            </w:pPr>
            <w:r>
              <w:t>(</w:t>
            </w:r>
            <w:r w:rsidR="004B4C6D">
              <w:t>5 if added)</w:t>
            </w:r>
          </w:p>
        </w:tc>
      </w:tr>
      <w:tr w:rsidR="00906A83" w:rsidRPr="00E117FE" w14:paraId="0A7BBB89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533A72C" w14:textId="714B1CC8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7</w:t>
            </w:r>
            <w:r w:rsidRPr="00E117FE">
              <w:t>: Choking</w:t>
            </w:r>
            <w:r w:rsidR="00DE64E2">
              <w:t xml:space="preserve"> in Adults</w:t>
            </w:r>
          </w:p>
        </w:tc>
        <w:tc>
          <w:tcPr>
            <w:tcW w:w="2161" w:type="dxa"/>
          </w:tcPr>
          <w:p w14:paraId="09A1425E" w14:textId="16D70CA7" w:rsidR="00906A83" w:rsidRPr="00E117FE" w:rsidRDefault="00547BB0" w:rsidP="00A9605C">
            <w:pPr>
              <w:pStyle w:val="TPCtrP"/>
            </w:pPr>
            <w:r>
              <w:t>6</w:t>
            </w:r>
          </w:p>
        </w:tc>
      </w:tr>
      <w:tr w:rsidR="00906A83" w:rsidRPr="00E117FE" w14:paraId="763A1256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3398878" w14:textId="4472B0EB" w:rsidR="00906A83" w:rsidRDefault="00906A83" w:rsidP="00A9605C">
            <w:pPr>
              <w:pStyle w:val="TPRegularP"/>
            </w:pPr>
            <w:r>
              <w:t xml:space="preserve">Lesson </w:t>
            </w:r>
            <w:r w:rsidR="00547BB0">
              <w:t>8</w:t>
            </w:r>
            <w:r>
              <w:t xml:space="preserve">: Conclusion </w:t>
            </w:r>
          </w:p>
        </w:tc>
        <w:tc>
          <w:tcPr>
            <w:tcW w:w="2161" w:type="dxa"/>
          </w:tcPr>
          <w:p w14:paraId="0135563D" w14:textId="77777777" w:rsidR="00906A83" w:rsidRDefault="00906A83" w:rsidP="00A9605C">
            <w:pPr>
              <w:pStyle w:val="TPCtrP"/>
            </w:pPr>
            <w:r>
              <w:t>2</w:t>
            </w:r>
          </w:p>
        </w:tc>
      </w:tr>
      <w:tr w:rsidR="00906A83" w:rsidRPr="00E117FE" w14:paraId="702CE2F1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CDE6594" w14:textId="77777777" w:rsidR="00906A83" w:rsidRPr="00E117FE" w:rsidRDefault="00906A83" w:rsidP="00A9605C">
            <w:pPr>
              <w:pStyle w:val="TPRegularP"/>
            </w:pPr>
            <w:r w:rsidRPr="00E117FE">
              <w:t>Break</w:t>
            </w:r>
          </w:p>
        </w:tc>
        <w:tc>
          <w:tcPr>
            <w:tcW w:w="2161" w:type="dxa"/>
          </w:tcPr>
          <w:p w14:paraId="6AEBB934" w14:textId="77777777" w:rsidR="00906A83" w:rsidRPr="00E117FE" w:rsidRDefault="00906A83" w:rsidP="00A9605C">
            <w:pPr>
              <w:pStyle w:val="TPCtrP"/>
            </w:pPr>
            <w:r>
              <w:t>5</w:t>
            </w:r>
          </w:p>
        </w:tc>
      </w:tr>
      <w:tr w:rsidR="00A42A00" w:rsidRPr="00E117FE" w14:paraId="19DFA869" w14:textId="77777777" w:rsidTr="00946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B9BFA57" w14:textId="1D1209CE" w:rsidR="00A42A00" w:rsidRPr="00067C01" w:rsidRDefault="009F02B2" w:rsidP="00946E3B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 xml:space="preserve">Pediatric </w:t>
            </w:r>
            <w:r w:rsidR="00A42A00">
              <w:rPr>
                <w:b/>
                <w:bCs/>
                <w:color w:val="auto"/>
              </w:rPr>
              <w:t>First Aid</w:t>
            </w:r>
          </w:p>
        </w:tc>
      </w:tr>
      <w:tr w:rsidR="008B4F45" w:rsidRPr="00E117FE" w14:paraId="3CE9468B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48B64F0C" w14:textId="57DFCBB7" w:rsidR="008B4F45" w:rsidRDefault="008B4F45" w:rsidP="008B4F45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5035BE6" w14:textId="3F9710B5" w:rsidR="008B4F45" w:rsidRDefault="008B4F45" w:rsidP="008B4F45">
            <w:pPr>
              <w:pStyle w:val="TPCtrP"/>
            </w:pPr>
            <w:r>
              <w:t>7</w:t>
            </w:r>
          </w:p>
        </w:tc>
      </w:tr>
      <w:tr w:rsidR="008B4F45" w:rsidRPr="00E117FE" w14:paraId="3C0A33C9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771EF9F" w14:textId="1A916387" w:rsidR="008B4F45" w:rsidRDefault="008B4F45" w:rsidP="008B4F45">
            <w:pPr>
              <w:pStyle w:val="TPRegularP"/>
            </w:pPr>
            <w:r w:rsidRPr="00E117FE">
              <w:t>Lesson 2: First Aid Basics</w:t>
            </w:r>
          </w:p>
        </w:tc>
        <w:tc>
          <w:tcPr>
            <w:tcW w:w="2161" w:type="dxa"/>
          </w:tcPr>
          <w:p w14:paraId="090265DB" w14:textId="23F75AB3" w:rsidR="008B4F45" w:rsidRDefault="00F22CF3" w:rsidP="008B4F45">
            <w:pPr>
              <w:pStyle w:val="TPCtrP"/>
            </w:pPr>
            <w:r>
              <w:t>30</w:t>
            </w:r>
          </w:p>
        </w:tc>
      </w:tr>
      <w:tr w:rsidR="008B4F45" w:rsidRPr="00E117FE" w14:paraId="67E72A08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0F10EBC5" w14:textId="402E0506" w:rsidR="008B4F45" w:rsidRDefault="008B4F45" w:rsidP="008B4F45">
            <w:pPr>
              <w:pStyle w:val="TPRegularP"/>
            </w:pPr>
            <w:r w:rsidRPr="00E117FE">
              <w:t>Lesson 3: First Aid Basics Summary</w:t>
            </w:r>
          </w:p>
        </w:tc>
        <w:tc>
          <w:tcPr>
            <w:tcW w:w="2161" w:type="dxa"/>
          </w:tcPr>
          <w:p w14:paraId="1731ADD9" w14:textId="6AB6F952" w:rsidR="008B4F45" w:rsidRDefault="00F22CF3" w:rsidP="008B4F45">
            <w:pPr>
              <w:pStyle w:val="TPCtrP"/>
            </w:pPr>
            <w:r>
              <w:t>3</w:t>
            </w:r>
          </w:p>
        </w:tc>
      </w:tr>
      <w:tr w:rsidR="008B4F45" w:rsidRPr="00E117FE" w14:paraId="65813E44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BB2AD0F" w14:textId="017FDFAE" w:rsidR="008B4F45" w:rsidRDefault="008B4F45" w:rsidP="008B4F45">
            <w:pPr>
              <w:pStyle w:val="TPRegularP"/>
            </w:pPr>
            <w:r w:rsidRPr="00E117FE">
              <w:lastRenderedPageBreak/>
              <w:t>Lesson 4: Medical Emergencies</w:t>
            </w:r>
            <w:r w:rsidR="006178CC">
              <w:t xml:space="preserve"> (Contains </w:t>
            </w:r>
            <w:r w:rsidR="006178CC" w:rsidRPr="00C905A4">
              <w:rPr>
                <w:b/>
                <w:bCs/>
              </w:rPr>
              <w:t>optional</w:t>
            </w:r>
            <w:r w:rsidR="006178CC">
              <w:t xml:space="preserve"> topics)</w:t>
            </w:r>
          </w:p>
        </w:tc>
        <w:tc>
          <w:tcPr>
            <w:tcW w:w="2161" w:type="dxa"/>
          </w:tcPr>
          <w:p w14:paraId="2528D32F" w14:textId="33BE843D" w:rsidR="00B25CAD" w:rsidRDefault="00626D35" w:rsidP="00B25CAD">
            <w:pPr>
              <w:pStyle w:val="TPCtrP"/>
            </w:pPr>
            <w:r>
              <w:t>24</w:t>
            </w:r>
            <w:r w:rsidR="00B25CAD">
              <w:t xml:space="preserve"> for required topics </w:t>
            </w:r>
          </w:p>
          <w:p w14:paraId="30A5D8F7" w14:textId="79EA3A1E" w:rsidR="008B4F45" w:rsidRDefault="00B25CAD" w:rsidP="00B25CAD">
            <w:pPr>
              <w:pStyle w:val="TPCtrP"/>
            </w:pPr>
            <w:r>
              <w:t>(</w:t>
            </w:r>
            <w:r w:rsidR="00626D35">
              <w:t>6</w:t>
            </w:r>
            <w:r>
              <w:t>0 for all topics)</w:t>
            </w:r>
          </w:p>
        </w:tc>
      </w:tr>
      <w:tr w:rsidR="008B4F45" w:rsidRPr="00E117FE" w14:paraId="17F01D45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A2E8864" w14:textId="08469773" w:rsidR="008B4F45" w:rsidRDefault="008B4F45" w:rsidP="008B4F45">
            <w:pPr>
              <w:pStyle w:val="TPRegularP"/>
            </w:pPr>
            <w:r w:rsidRPr="00E117FE">
              <w:t>Lesson 5: Medical Emergencies Summary</w:t>
            </w:r>
          </w:p>
        </w:tc>
        <w:tc>
          <w:tcPr>
            <w:tcW w:w="2161" w:type="dxa"/>
          </w:tcPr>
          <w:p w14:paraId="26334523" w14:textId="106CBE13" w:rsidR="008B4F45" w:rsidRDefault="008A663E" w:rsidP="008B4F45">
            <w:pPr>
              <w:pStyle w:val="TPCtrP"/>
            </w:pPr>
            <w:r>
              <w:t>3</w:t>
            </w:r>
          </w:p>
        </w:tc>
      </w:tr>
      <w:tr w:rsidR="008B4F45" w:rsidRPr="00E117FE" w14:paraId="3E7E42B3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97B9A32" w14:textId="55BA9E44" w:rsidR="008B4F45" w:rsidRDefault="008B4F45" w:rsidP="008B4F45">
            <w:pPr>
              <w:pStyle w:val="TPRegularP"/>
            </w:pPr>
            <w:r w:rsidRPr="00E117FE">
              <w:t xml:space="preserve">Lesson 6: Injury </w:t>
            </w:r>
            <w:r w:rsidR="00947624">
              <w:t xml:space="preserve">and Environmental </w:t>
            </w:r>
            <w:r w:rsidRPr="00E117FE">
              <w:t>Emergencies</w:t>
            </w:r>
            <w:r w:rsidR="006178CC">
              <w:t xml:space="preserve"> (Contains </w:t>
            </w:r>
            <w:r w:rsidR="006178CC" w:rsidRPr="00C905A4">
              <w:rPr>
                <w:b/>
                <w:bCs/>
              </w:rPr>
              <w:t>optional</w:t>
            </w:r>
            <w:r w:rsidR="006178CC">
              <w:t xml:space="preserve"> topics)</w:t>
            </w:r>
          </w:p>
        </w:tc>
        <w:tc>
          <w:tcPr>
            <w:tcW w:w="2161" w:type="dxa"/>
          </w:tcPr>
          <w:p w14:paraId="4E5CBEB8" w14:textId="306DADD1" w:rsidR="00626D35" w:rsidRDefault="00626D35" w:rsidP="00626D35">
            <w:pPr>
              <w:pStyle w:val="TPCtrP"/>
            </w:pPr>
            <w:r>
              <w:t>2</w:t>
            </w:r>
            <w:r w:rsidR="00DF4A23">
              <w:t>9</w:t>
            </w:r>
            <w:r>
              <w:t xml:space="preserve"> for required topics </w:t>
            </w:r>
          </w:p>
          <w:p w14:paraId="55D744FB" w14:textId="6CD8CCDD" w:rsidR="008B4F45" w:rsidRDefault="00626D35" w:rsidP="00626D35">
            <w:pPr>
              <w:pStyle w:val="TPCtrP"/>
            </w:pPr>
            <w:r>
              <w:t>(</w:t>
            </w:r>
            <w:r w:rsidR="009D1E85">
              <w:t>5</w:t>
            </w:r>
            <w:r>
              <w:t>0 for all topics)</w:t>
            </w:r>
          </w:p>
        </w:tc>
      </w:tr>
      <w:tr w:rsidR="008B4F45" w:rsidRPr="00E117FE" w14:paraId="0210C813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208FBD1" w14:textId="5AE2211F" w:rsidR="002D40C8" w:rsidRPr="002D40C8" w:rsidRDefault="008B4F45" w:rsidP="002D40C8">
            <w:pPr>
              <w:pStyle w:val="TPRegularP"/>
            </w:pPr>
            <w:r w:rsidRPr="00E117FE">
              <w:t>Lesson 7:</w:t>
            </w:r>
            <w:r w:rsidR="002D40C8" w:rsidRPr="002D40C8">
              <w:rPr>
                <w:rFonts w:ascii="AktivGrotesk-Regular" w:hAnsi="AktivGrotesk-Regular" w:cs="AktivGrotesk-Regular"/>
                <w:sz w:val="17"/>
                <w:szCs w:val="17"/>
              </w:rPr>
              <w:t xml:space="preserve"> </w:t>
            </w:r>
            <w:r w:rsidR="002D40C8" w:rsidRPr="002D40C8">
              <w:t>Injury and Environmental Emergencies</w:t>
            </w:r>
          </w:p>
          <w:p w14:paraId="7065C2CA" w14:textId="1FE00DB4" w:rsidR="008B4F45" w:rsidRDefault="002D40C8" w:rsidP="002D40C8">
            <w:pPr>
              <w:pStyle w:val="TPRegularP"/>
            </w:pPr>
            <w:r w:rsidRPr="002D40C8">
              <w:t>Summary</w:t>
            </w:r>
          </w:p>
        </w:tc>
        <w:tc>
          <w:tcPr>
            <w:tcW w:w="2161" w:type="dxa"/>
          </w:tcPr>
          <w:p w14:paraId="0AEEB134" w14:textId="6D5EF9B9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7E181E17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DE29A30" w14:textId="6033C9EA" w:rsidR="008B4F45" w:rsidRPr="006F3565" w:rsidRDefault="008B4F45" w:rsidP="008B4F45">
            <w:pPr>
              <w:pStyle w:val="TPRegularP"/>
            </w:pPr>
            <w:r w:rsidRPr="00E117FE">
              <w:t xml:space="preserve">Lesson </w:t>
            </w:r>
            <w:r w:rsidR="00AC01E1">
              <w:t>8</w:t>
            </w:r>
            <w:r w:rsidRPr="00E117FE">
              <w:t>: Prevention Strategies</w:t>
            </w:r>
            <w:r w:rsidR="006F3565">
              <w:t xml:space="preserve"> (</w:t>
            </w:r>
            <w:r w:rsidR="006F3565">
              <w:rPr>
                <w:b/>
                <w:bCs/>
              </w:rPr>
              <w:t>Optional</w:t>
            </w:r>
            <w:r w:rsidR="006F3565">
              <w:t>)</w:t>
            </w:r>
          </w:p>
        </w:tc>
        <w:tc>
          <w:tcPr>
            <w:tcW w:w="2161" w:type="dxa"/>
          </w:tcPr>
          <w:p w14:paraId="4704BDE1" w14:textId="77777777" w:rsidR="009D1E85" w:rsidRDefault="009D1E85" w:rsidP="009D1E85">
            <w:pPr>
              <w:pStyle w:val="TPCtrP"/>
            </w:pPr>
            <w:r w:rsidRPr="004B4C6D">
              <w:rPr>
                <w:b/>
                <w:bCs/>
              </w:rPr>
              <w:t>Topic not required</w:t>
            </w:r>
          </w:p>
          <w:p w14:paraId="4941D869" w14:textId="39ECCBD3" w:rsidR="008B4F45" w:rsidRDefault="009D1E85" w:rsidP="008B4F45">
            <w:pPr>
              <w:pStyle w:val="TPCtrP"/>
            </w:pPr>
            <w:r>
              <w:t>(</w:t>
            </w:r>
            <w:r w:rsidR="00AC01E1">
              <w:t>9</w:t>
            </w:r>
            <w:r>
              <w:t xml:space="preserve"> if added)</w:t>
            </w:r>
          </w:p>
        </w:tc>
      </w:tr>
      <w:tr w:rsidR="008B4F45" w:rsidRPr="00E117FE" w14:paraId="43488BC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1143D00" w14:textId="1A61E2A7" w:rsidR="008B4F45" w:rsidRPr="00E117FE" w:rsidRDefault="008B4F45" w:rsidP="008B4F45">
            <w:pPr>
              <w:pStyle w:val="TPRegularP"/>
            </w:pPr>
            <w:r w:rsidRPr="00E117FE">
              <w:t xml:space="preserve">Lesson </w:t>
            </w:r>
            <w:r w:rsidR="00AC01E1">
              <w:t>9</w:t>
            </w:r>
            <w:r w:rsidRPr="00E117FE">
              <w:t>: Conclusion</w:t>
            </w:r>
          </w:p>
        </w:tc>
        <w:tc>
          <w:tcPr>
            <w:tcW w:w="2161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ktiv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04896"/>
    <w:rsid w:val="00067200"/>
    <w:rsid w:val="00067C01"/>
    <w:rsid w:val="000F39E9"/>
    <w:rsid w:val="00113BDE"/>
    <w:rsid w:val="00126497"/>
    <w:rsid w:val="00165875"/>
    <w:rsid w:val="00201CF1"/>
    <w:rsid w:val="00204C09"/>
    <w:rsid w:val="00253DE0"/>
    <w:rsid w:val="00285207"/>
    <w:rsid w:val="002A214C"/>
    <w:rsid w:val="002D40C8"/>
    <w:rsid w:val="002F5C03"/>
    <w:rsid w:val="00395857"/>
    <w:rsid w:val="00397DC0"/>
    <w:rsid w:val="003A5F76"/>
    <w:rsid w:val="003A7EC0"/>
    <w:rsid w:val="0041559F"/>
    <w:rsid w:val="004B4C6D"/>
    <w:rsid w:val="004C3264"/>
    <w:rsid w:val="004E6C9F"/>
    <w:rsid w:val="00515840"/>
    <w:rsid w:val="00516FF7"/>
    <w:rsid w:val="00547BB0"/>
    <w:rsid w:val="005A07E5"/>
    <w:rsid w:val="005F4583"/>
    <w:rsid w:val="005F46B5"/>
    <w:rsid w:val="006139BC"/>
    <w:rsid w:val="006178CC"/>
    <w:rsid w:val="00626D35"/>
    <w:rsid w:val="00635459"/>
    <w:rsid w:val="00643DAA"/>
    <w:rsid w:val="0066708B"/>
    <w:rsid w:val="006B7C61"/>
    <w:rsid w:val="006D2B19"/>
    <w:rsid w:val="006F0E90"/>
    <w:rsid w:val="006F3565"/>
    <w:rsid w:val="0073559B"/>
    <w:rsid w:val="00764D39"/>
    <w:rsid w:val="007C547B"/>
    <w:rsid w:val="007E0587"/>
    <w:rsid w:val="00880C63"/>
    <w:rsid w:val="008852A9"/>
    <w:rsid w:val="00891202"/>
    <w:rsid w:val="008A663E"/>
    <w:rsid w:val="008B4F45"/>
    <w:rsid w:val="00906A83"/>
    <w:rsid w:val="00937B56"/>
    <w:rsid w:val="00947624"/>
    <w:rsid w:val="009705AC"/>
    <w:rsid w:val="009A7D0B"/>
    <w:rsid w:val="009D1E85"/>
    <w:rsid w:val="009D4AFE"/>
    <w:rsid w:val="009F02B2"/>
    <w:rsid w:val="009F30AB"/>
    <w:rsid w:val="00A35C05"/>
    <w:rsid w:val="00A42A00"/>
    <w:rsid w:val="00A9256B"/>
    <w:rsid w:val="00AA085E"/>
    <w:rsid w:val="00AA15DF"/>
    <w:rsid w:val="00AC01E1"/>
    <w:rsid w:val="00B25CAD"/>
    <w:rsid w:val="00B84FC7"/>
    <w:rsid w:val="00B90A0B"/>
    <w:rsid w:val="00BC56AF"/>
    <w:rsid w:val="00BE081D"/>
    <w:rsid w:val="00C26C73"/>
    <w:rsid w:val="00C80EFC"/>
    <w:rsid w:val="00C82517"/>
    <w:rsid w:val="00CB021F"/>
    <w:rsid w:val="00CF4E49"/>
    <w:rsid w:val="00D26A22"/>
    <w:rsid w:val="00DD087C"/>
    <w:rsid w:val="00DE64E2"/>
    <w:rsid w:val="00DF4A23"/>
    <w:rsid w:val="00DF7DBE"/>
    <w:rsid w:val="00E830CE"/>
    <w:rsid w:val="00EE2731"/>
    <w:rsid w:val="00F22CF3"/>
    <w:rsid w:val="00F32BDB"/>
    <w:rsid w:val="00F564E8"/>
    <w:rsid w:val="00F82F8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B5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5F46B5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5F46B5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5F46B5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5F46B5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5F46B5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5F46B5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5F46B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F46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46B5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5F46B5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5F46B5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5F46B5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5F46B5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5F46B5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5F46B5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5F46B5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5F46B5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5F46B5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5F46B5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5F46B5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5F46B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F46B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5F46B5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5F46B5"/>
    <w:pPr>
      <w:spacing w:before="120" w:after="120"/>
    </w:pPr>
  </w:style>
  <w:style w:type="character" w:customStyle="1" w:styleId="RedCharacter">
    <w:name w:val="Red Character"/>
    <w:rsid w:val="005F46B5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5F46B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F46B5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5F46B5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5F46B5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5F46B5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5F46B5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5F46B5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5F4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6B5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5F46B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F46B5"/>
    <w:rPr>
      <w:b/>
      <w:bCs/>
    </w:rPr>
  </w:style>
  <w:style w:type="paragraph" w:customStyle="1" w:styleId="CenteredTextP">
    <w:name w:val="Centered Text &lt;P&gt;"/>
    <w:qFormat/>
    <w:rsid w:val="005F46B5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5F46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5F46B5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5F46B5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5F46B5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5F46B5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5F46B5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5F46B5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5F46B5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5F46B5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5F46B5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5F46B5"/>
  </w:style>
  <w:style w:type="character" w:customStyle="1" w:styleId="Subscript">
    <w:name w:val="Subscript"/>
    <w:basedOn w:val="DefaultParagraphFont"/>
    <w:uiPriority w:val="1"/>
    <w:qFormat/>
    <w:rsid w:val="005F46B5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5F46B5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5F4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B5"/>
  </w:style>
  <w:style w:type="paragraph" w:styleId="Footer">
    <w:name w:val="footer"/>
    <w:aliases w:val="&lt;P&gt;"/>
    <w:basedOn w:val="Normal"/>
    <w:link w:val="FooterChar"/>
    <w:uiPriority w:val="99"/>
    <w:unhideWhenUsed/>
    <w:rsid w:val="005F46B5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5F46B5"/>
    <w:rPr>
      <w:b/>
      <w:sz w:val="20"/>
    </w:rPr>
  </w:style>
  <w:style w:type="paragraph" w:styleId="Revision">
    <w:name w:val="Revision"/>
    <w:hidden/>
    <w:uiPriority w:val="99"/>
    <w:semiHidden/>
    <w:rsid w:val="005F46B5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5F46B5"/>
    <w:pPr>
      <w:ind w:left="720"/>
      <w:contextualSpacing/>
    </w:pPr>
  </w:style>
  <w:style w:type="paragraph" w:customStyle="1" w:styleId="BlockText">
    <w:name w:val="Block_Text"/>
    <w:basedOn w:val="Normal"/>
    <w:rsid w:val="005F46B5"/>
    <w:rPr>
      <w:rFonts w:ascii="Arial" w:hAnsi="Arial" w:cs="Times New Roman"/>
      <w:sz w:val="24"/>
    </w:rPr>
  </w:style>
  <w:style w:type="character" w:customStyle="1" w:styleId="StrongColor">
    <w:name w:val="Strong Color"/>
    <w:rsid w:val="005F46B5"/>
    <w:rPr>
      <w:b/>
      <w:color w:val="BF0000"/>
    </w:rPr>
  </w:style>
  <w:style w:type="table" w:styleId="TableGrid">
    <w:name w:val="Table Grid"/>
    <w:basedOn w:val="TableNormal"/>
    <w:uiPriority w:val="39"/>
    <w:rsid w:val="005F46B5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F46B5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5F46B5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5F46B5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5F46B5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5F46B5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5F46B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F46B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F46B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F46B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F46B5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5F46B5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5F46B5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5F46B5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5F46B5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5F46B5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5F46B5"/>
  </w:style>
  <w:style w:type="numbering" w:customStyle="1" w:styleId="NoList11">
    <w:name w:val="No List11"/>
    <w:next w:val="NoList"/>
    <w:uiPriority w:val="99"/>
    <w:semiHidden/>
    <w:unhideWhenUsed/>
    <w:rsid w:val="005F46B5"/>
  </w:style>
  <w:style w:type="character" w:styleId="HTMLAcronym">
    <w:name w:val="HTML Acronym"/>
    <w:basedOn w:val="DefaultParagraphFont"/>
    <w:rsid w:val="005F46B5"/>
  </w:style>
  <w:style w:type="paragraph" w:customStyle="1" w:styleId="H1H1BookTitle">
    <w:name w:val="H1 &lt;H1&gt; Book Title"/>
    <w:basedOn w:val="Normal"/>
    <w:qFormat/>
    <w:rsid w:val="005F46B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5F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5F46B5"/>
    <w:pPr>
      <w:numPr>
        <w:numId w:val="12"/>
      </w:numPr>
    </w:pPr>
  </w:style>
  <w:style w:type="table" w:styleId="TableSimple1">
    <w:name w:val="Table Simple 1"/>
    <w:basedOn w:val="TableNormal"/>
    <w:rsid w:val="005F46B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5F46B5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5F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5F46B5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5F46B5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5F46B5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5F46B5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5F46B5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5F46B5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F46B5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5F46B5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5F46B5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5F46B5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5F46B5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5F46B5"/>
    <w:rPr>
      <w:b/>
    </w:rPr>
  </w:style>
  <w:style w:type="paragraph" w:customStyle="1" w:styleId="L4BulletCircleP">
    <w:name w:val="L4 Bullet Circle &lt;P&gt;"/>
    <w:basedOn w:val="L3BulletSquareP"/>
    <w:qFormat/>
    <w:rsid w:val="005F46B5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5F46B5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5F46B5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5F46B5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46B5"/>
  </w:style>
  <w:style w:type="paragraph" w:styleId="BodyText">
    <w:name w:val="Body Text"/>
    <w:basedOn w:val="Normal"/>
    <w:link w:val="BodyTextChar"/>
    <w:uiPriority w:val="1"/>
    <w:qFormat/>
    <w:rsid w:val="005F46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F46B5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5F46B5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5F46B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6B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F46B5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5F46B5"/>
  </w:style>
  <w:style w:type="paragraph" w:styleId="NormalWeb">
    <w:name w:val="Normal (Web)"/>
    <w:basedOn w:val="Normal"/>
    <w:uiPriority w:val="99"/>
    <w:unhideWhenUsed/>
    <w:rsid w:val="005F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7AD2AA82-B9C1-4DD8-8B58-3D3F6E44CB16}"/>
</file>

<file path=customXml/itemProps2.xml><?xml version="1.0" encoding="utf-8"?>
<ds:datastoreItem xmlns:ds="http://schemas.openxmlformats.org/officeDocument/2006/customXml" ds:itemID="{9CD772D0-559D-480E-A590-899ECC0BC9C2}"/>
</file>

<file path=customXml/itemProps3.xml><?xml version="1.0" encoding="utf-8"?>
<ds:datastoreItem xmlns:ds="http://schemas.openxmlformats.org/officeDocument/2006/customXml" ds:itemID="{53F85BD2-29FE-4B56-AE55-A4FA495BCFF6}"/>
</file>

<file path=customXml/itemProps4.xml><?xml version="1.0" encoding="utf-8"?>
<ds:datastoreItem xmlns:ds="http://schemas.openxmlformats.org/officeDocument/2006/customXml" ds:itemID="{7BFEB1BA-28D2-44BB-B37C-2825CB43494C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8</cp:revision>
  <dcterms:created xsi:type="dcterms:W3CDTF">2021-01-08T22:12:00Z</dcterms:created>
  <dcterms:modified xsi:type="dcterms:W3CDTF">2021-01-11T17:11:00Z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