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09FD4611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</w:t>
      </w:r>
      <w:r w:rsidR="007C0F1B">
        <w:rPr>
          <w:rStyle w:val="Strong"/>
        </w:rPr>
        <w:t xml:space="preserve">Pediatric </w:t>
      </w:r>
      <w:r w:rsidRPr="00DD087C">
        <w:rPr>
          <w:rStyle w:val="Strong"/>
        </w:rPr>
        <w:t>First Aid CPR AED</w:t>
      </w:r>
    </w:p>
    <w:p w14:paraId="3096FBFD" w14:textId="60946003" w:rsidR="007C0F1B" w:rsidRDefault="00CF4E49" w:rsidP="007C0F1B">
      <w:pPr>
        <w:autoSpaceDE w:val="0"/>
        <w:autoSpaceDN w:val="0"/>
        <w:adjustRightInd w:val="0"/>
        <w:spacing w:after="0" w:line="240" w:lineRule="auto"/>
        <w:jc w:val="center"/>
        <w:rPr>
          <w:rFonts w:ascii="AktivGrotesk-Bold" w:hAnsi="AktivGrotesk-Bold" w:cs="AktivGrotesk-Bold"/>
          <w:b/>
          <w:bCs/>
        </w:rPr>
      </w:pPr>
      <w:r w:rsidRPr="00DD087C">
        <w:rPr>
          <w:rStyle w:val="Strong"/>
        </w:rPr>
        <w:t xml:space="preserve">for the Heartsaver </w:t>
      </w:r>
      <w:r w:rsidR="00553F39">
        <w:rPr>
          <w:rStyle w:val="Strong"/>
        </w:rPr>
        <w:t xml:space="preserve">Pediatric </w:t>
      </w:r>
      <w:r w:rsidR="008B4F45">
        <w:rPr>
          <w:rStyle w:val="Strong"/>
        </w:rPr>
        <w:t xml:space="preserve">Total </w:t>
      </w:r>
      <w:r w:rsidRPr="00DD087C">
        <w:rPr>
          <w:rStyle w:val="Strong"/>
        </w:rPr>
        <w:t>Course Path</w:t>
      </w:r>
      <w:r w:rsidR="007C0F1B" w:rsidRPr="007C0F1B">
        <w:rPr>
          <w:rFonts w:ascii="AktivGrotesk-Bold" w:hAnsi="AktivGrotesk-Bold" w:cs="AktivGrotesk-Bold"/>
          <w:b/>
          <w:bCs/>
        </w:rPr>
        <w:t xml:space="preserve"> </w:t>
      </w:r>
    </w:p>
    <w:p w14:paraId="3A604F81" w14:textId="4E7EB540" w:rsidR="007C0F1B" w:rsidRDefault="007C0F1B" w:rsidP="007C0F1B">
      <w:pPr>
        <w:autoSpaceDE w:val="0"/>
        <w:autoSpaceDN w:val="0"/>
        <w:adjustRightInd w:val="0"/>
        <w:spacing w:after="0" w:line="240" w:lineRule="auto"/>
        <w:jc w:val="center"/>
        <w:rPr>
          <w:rFonts w:ascii="AktivGrotesk-Bold" w:hAnsi="AktivGrotesk-Bold" w:cs="AktivGrotesk-Bold"/>
          <w:b/>
          <w:bCs/>
        </w:rPr>
      </w:pPr>
      <w:r>
        <w:rPr>
          <w:rFonts w:ascii="AktivGrotesk-Bold" w:hAnsi="AktivGrotesk-Bold" w:cs="AktivGrotesk-Bold"/>
          <w:b/>
          <w:bCs/>
        </w:rPr>
        <w:t xml:space="preserve">Blended-Learning Course </w:t>
      </w:r>
      <w:r w:rsidR="00553F39">
        <w:rPr>
          <w:rFonts w:ascii="AktivGrotesk-Bold" w:hAnsi="AktivGrotesk-Bold" w:cs="AktivGrotesk-Bold"/>
          <w:b/>
          <w:bCs/>
        </w:rPr>
        <w:t>Agenda</w:t>
      </w:r>
      <w:r w:rsidR="004B63CF">
        <w:rPr>
          <w:rFonts w:ascii="AktivGrotesk-Bold" w:hAnsi="AktivGrotesk-Bold" w:cs="AktivGrotesk-Bold"/>
          <w:b/>
          <w:bCs/>
        </w:rPr>
        <w:t xml:space="preserve"> (In-Person or Virtual Class</w:t>
      </w:r>
      <w:r w:rsidR="000355A1">
        <w:rPr>
          <w:rFonts w:ascii="AktivGrotesk-Bold" w:hAnsi="AktivGrotesk-Bold" w:cs="AktivGrotesk-Bold"/>
          <w:b/>
          <w:bCs/>
        </w:rPr>
        <w:t>room)</w:t>
      </w:r>
    </w:p>
    <w:p w14:paraId="4C1F2DD0" w14:textId="4AF42C80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F410E7">
        <w:t xml:space="preserve">2¼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8B4F45" w:rsidRPr="00E117FE" w14:paraId="6DC44DDE" w14:textId="75BE0376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D37B916" w14:textId="77777777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6AB1B6BD" w14:textId="1DD4FACC" w:rsidR="008B4F45" w:rsidRPr="00E117FE" w:rsidRDefault="00BD4D1D" w:rsidP="008B4F45">
            <w:pPr>
              <w:pStyle w:val="TPCtrP"/>
            </w:pPr>
            <w:r>
              <w:t>5</w:t>
            </w:r>
          </w:p>
        </w:tc>
      </w:tr>
      <w:tr w:rsidR="00BD4D1D" w:rsidRPr="00E117FE" w14:paraId="6090F1D6" w14:textId="77777777" w:rsidTr="00B06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4F6F116F" w14:textId="3D0A0654" w:rsidR="00BD4D1D" w:rsidRPr="00E117FE" w:rsidRDefault="00BD4D1D" w:rsidP="00B06A3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>: Child CPR AED</w:t>
            </w:r>
          </w:p>
        </w:tc>
        <w:tc>
          <w:tcPr>
            <w:tcW w:w="2161" w:type="dxa"/>
          </w:tcPr>
          <w:p w14:paraId="72FC9FF2" w14:textId="59A8A87E" w:rsidR="00BD4D1D" w:rsidRPr="00E117FE" w:rsidRDefault="00BD4D1D" w:rsidP="00B06A30">
            <w:pPr>
              <w:pStyle w:val="TPCtrP"/>
            </w:pPr>
            <w:r>
              <w:t>1</w:t>
            </w:r>
            <w:r w:rsidR="000F12D0">
              <w:t>5</w:t>
            </w:r>
          </w:p>
        </w:tc>
      </w:tr>
      <w:tr w:rsidR="00BD4D1D" w:rsidRPr="00E117FE" w14:paraId="11E93F7F" w14:textId="77777777" w:rsidTr="00B06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39A8060" w14:textId="04EEF5A2" w:rsidR="00BD4D1D" w:rsidRPr="00E117FE" w:rsidRDefault="00BD4D1D" w:rsidP="00B06A3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>: Child CPR Skills Test</w:t>
            </w:r>
          </w:p>
        </w:tc>
        <w:tc>
          <w:tcPr>
            <w:tcW w:w="2161" w:type="dxa"/>
          </w:tcPr>
          <w:p w14:paraId="493BB05A" w14:textId="77777777" w:rsidR="00BD4D1D" w:rsidRPr="00E117FE" w:rsidRDefault="00BD4D1D" w:rsidP="00B06A30">
            <w:pPr>
              <w:pStyle w:val="TPCtrP"/>
            </w:pPr>
            <w:r w:rsidRPr="00E117FE">
              <w:t>1</w:t>
            </w:r>
            <w:r>
              <w:t>2</w:t>
            </w:r>
          </w:p>
        </w:tc>
      </w:tr>
      <w:tr w:rsidR="00BD4D1D" w:rsidRPr="00E117FE" w14:paraId="47BC3137" w14:textId="77777777" w:rsidTr="00B06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C359399" w14:textId="0C0C4135" w:rsidR="00BD4D1D" w:rsidRPr="00E117FE" w:rsidRDefault="00BD4D1D" w:rsidP="00B06A30">
            <w:pPr>
              <w:pStyle w:val="TPRegularP"/>
            </w:pPr>
            <w:r w:rsidRPr="00E117FE">
              <w:t xml:space="preserve">Lesson </w:t>
            </w:r>
            <w:r>
              <w:t>4</w:t>
            </w:r>
            <w:r w:rsidRPr="00E117FE">
              <w:t>: Infant CPR</w:t>
            </w:r>
          </w:p>
        </w:tc>
        <w:tc>
          <w:tcPr>
            <w:tcW w:w="2161" w:type="dxa"/>
          </w:tcPr>
          <w:p w14:paraId="6E6C31B7" w14:textId="35573605" w:rsidR="00BD4D1D" w:rsidRPr="00E117FE" w:rsidRDefault="000F12D0" w:rsidP="00B06A30">
            <w:pPr>
              <w:pStyle w:val="TPCtrP"/>
            </w:pPr>
            <w:r>
              <w:t>22</w:t>
            </w:r>
          </w:p>
        </w:tc>
      </w:tr>
      <w:tr w:rsidR="00BD4D1D" w:rsidRPr="00E117FE" w14:paraId="710580E2" w14:textId="77777777" w:rsidTr="00B06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9B8EF03" w14:textId="010A06B7" w:rsidR="00BD4D1D" w:rsidRPr="00E117FE" w:rsidRDefault="00BD4D1D" w:rsidP="00B06A30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Infant CPR Skills Test</w:t>
            </w:r>
          </w:p>
        </w:tc>
        <w:tc>
          <w:tcPr>
            <w:tcW w:w="2161" w:type="dxa"/>
          </w:tcPr>
          <w:p w14:paraId="66B60C5F" w14:textId="77777777" w:rsidR="00BD4D1D" w:rsidRPr="00E117FE" w:rsidRDefault="00BD4D1D" w:rsidP="00B06A30">
            <w:pPr>
              <w:pStyle w:val="TPCtrP"/>
            </w:pPr>
            <w:r>
              <w:t>12</w:t>
            </w:r>
          </w:p>
        </w:tc>
      </w:tr>
      <w:tr w:rsidR="00745B5B" w:rsidRPr="00E117FE" w14:paraId="4CEB158F" w14:textId="77777777" w:rsidTr="00B06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37B0BFE" w14:textId="12C2A802" w:rsidR="00745B5B" w:rsidRPr="00E117FE" w:rsidRDefault="00745B5B" w:rsidP="005460D4">
            <w:pPr>
              <w:pStyle w:val="TPRegularP"/>
            </w:pPr>
            <w:r>
              <w:t xml:space="preserve">Lesson 6: </w:t>
            </w:r>
            <w:r w:rsidR="005460D4" w:rsidRPr="005460D4">
              <w:t>Relief of Choking in a Responsive</w:t>
            </w:r>
            <w:r w:rsidR="005460D4">
              <w:t xml:space="preserve"> </w:t>
            </w:r>
            <w:r w:rsidR="005460D4" w:rsidRPr="005460D4">
              <w:t>Infant</w:t>
            </w:r>
          </w:p>
        </w:tc>
        <w:tc>
          <w:tcPr>
            <w:tcW w:w="2161" w:type="dxa"/>
          </w:tcPr>
          <w:p w14:paraId="2287C05B" w14:textId="50B41371" w:rsidR="00745B5B" w:rsidRDefault="005460D4" w:rsidP="00B06A30">
            <w:pPr>
              <w:pStyle w:val="TPCtrP"/>
            </w:pPr>
            <w:r>
              <w:t>7</w:t>
            </w:r>
          </w:p>
        </w:tc>
      </w:tr>
      <w:tr w:rsidR="008B4F45" w:rsidRPr="00E117FE" w14:paraId="0B1C6F2D" w14:textId="77FB9049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410FF3C" w14:textId="151AB53E" w:rsidR="008B4F45" w:rsidRPr="00745B5B" w:rsidRDefault="008B4F45" w:rsidP="00515840">
            <w:pPr>
              <w:pStyle w:val="TPRegularP"/>
              <w:rPr>
                <w:b/>
                <w:bCs/>
              </w:rPr>
            </w:pPr>
            <w:r w:rsidRPr="00E117FE">
              <w:t xml:space="preserve">Lesson </w:t>
            </w:r>
            <w:r w:rsidR="00745B5B">
              <w:t>7</w:t>
            </w:r>
            <w:r w:rsidRPr="00E117FE">
              <w:t>: Adult CPR</w:t>
            </w:r>
            <w:r w:rsidR="00800631">
              <w:t xml:space="preserve"> AED</w:t>
            </w:r>
            <w:r w:rsidR="00745B5B">
              <w:t xml:space="preserve"> (</w:t>
            </w:r>
            <w:r w:rsidR="00745B5B">
              <w:rPr>
                <w:b/>
                <w:bCs/>
              </w:rPr>
              <w:t>Optional</w:t>
            </w:r>
            <w:r w:rsidR="00745B5B" w:rsidRPr="00745B5B">
              <w:t>)</w:t>
            </w:r>
          </w:p>
        </w:tc>
        <w:tc>
          <w:tcPr>
            <w:tcW w:w="2161" w:type="dxa"/>
          </w:tcPr>
          <w:p w14:paraId="1FDEDDF9" w14:textId="77777777" w:rsidR="008B4F45" w:rsidRDefault="00304C02" w:rsidP="008B4F45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</w:rPr>
              <w:t>Topic not required</w:t>
            </w:r>
          </w:p>
          <w:p w14:paraId="5999B5A0" w14:textId="52442F9C" w:rsidR="00304C02" w:rsidRPr="00304C02" w:rsidRDefault="00304C02" w:rsidP="008B4F45">
            <w:pPr>
              <w:pStyle w:val="TPCtrP"/>
            </w:pPr>
            <w:r>
              <w:t>(27 if added)</w:t>
            </w:r>
          </w:p>
        </w:tc>
      </w:tr>
      <w:tr w:rsidR="008B4F45" w:rsidRPr="00E117FE" w14:paraId="0975353A" w14:textId="5ED5E4F3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FAB4B51" w14:textId="3FB9897D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D60571">
              <w:t>8</w:t>
            </w:r>
            <w:r w:rsidRPr="00E117FE">
              <w:t xml:space="preserve">: </w:t>
            </w:r>
            <w:r w:rsidR="00800631" w:rsidRPr="00E117FE">
              <w:t>Adult CPR and AED Skills Test</w:t>
            </w:r>
            <w:r w:rsidR="005460D4">
              <w:t xml:space="preserve"> (</w:t>
            </w:r>
            <w:r w:rsidR="005460D4">
              <w:rPr>
                <w:b/>
                <w:bCs/>
              </w:rPr>
              <w:t>Optional</w:t>
            </w:r>
            <w:r w:rsidR="005460D4">
              <w:t>)</w:t>
            </w:r>
          </w:p>
        </w:tc>
        <w:tc>
          <w:tcPr>
            <w:tcW w:w="2161" w:type="dxa"/>
          </w:tcPr>
          <w:p w14:paraId="421A5DCE" w14:textId="77777777" w:rsidR="00304C02" w:rsidRDefault="00304C02" w:rsidP="008B4F45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</w:rPr>
              <w:t>Topic not required</w:t>
            </w:r>
          </w:p>
          <w:p w14:paraId="517913C5" w14:textId="59C6FE65" w:rsidR="008B4F45" w:rsidRPr="00E117FE" w:rsidRDefault="00304C02" w:rsidP="008B4F45">
            <w:pPr>
              <w:pStyle w:val="TPCtrP"/>
            </w:pPr>
            <w:r>
              <w:t>(</w:t>
            </w:r>
            <w:r w:rsidR="00800631">
              <w:t>20</w:t>
            </w:r>
            <w:r>
              <w:t xml:space="preserve"> if added)</w:t>
            </w:r>
          </w:p>
        </w:tc>
      </w:tr>
      <w:tr w:rsidR="00390B59" w:rsidRPr="00E117FE" w14:paraId="2047EB17" w14:textId="77777777" w:rsidTr="00A20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52065D50" w14:textId="77777777" w:rsidR="00390B59" w:rsidRPr="00E117FE" w:rsidRDefault="00390B59" w:rsidP="00A20868">
            <w:pPr>
              <w:pStyle w:val="TPRegularP"/>
            </w:pPr>
            <w:r>
              <w:t>Break</w:t>
            </w:r>
          </w:p>
        </w:tc>
        <w:tc>
          <w:tcPr>
            <w:tcW w:w="2161" w:type="dxa"/>
          </w:tcPr>
          <w:p w14:paraId="5936A43F" w14:textId="77777777" w:rsidR="00390B59" w:rsidRDefault="00390B59" w:rsidP="00A20868">
            <w:pPr>
              <w:pStyle w:val="TPCtrP"/>
            </w:pPr>
            <w:r>
              <w:t>5</w:t>
            </w:r>
          </w:p>
        </w:tc>
      </w:tr>
      <w:tr w:rsidR="008B4F45" w:rsidRPr="00E117FE" w14:paraId="3C0A33C9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771EF9F" w14:textId="595A82B8" w:rsidR="008B4F45" w:rsidRDefault="008B4F45" w:rsidP="008B4F45">
            <w:pPr>
              <w:pStyle w:val="TPRegularP"/>
            </w:pPr>
            <w:r w:rsidRPr="00E117FE">
              <w:t xml:space="preserve">Lesson </w:t>
            </w:r>
            <w:r w:rsidR="008337C7">
              <w:t>9</w:t>
            </w:r>
            <w:r w:rsidRPr="00E117FE">
              <w:t xml:space="preserve">: </w:t>
            </w:r>
            <w:r w:rsidR="00E90E34">
              <w:t xml:space="preserve">Pediatric </w:t>
            </w:r>
            <w:r w:rsidRPr="00E117FE">
              <w:t xml:space="preserve">First Aid </w:t>
            </w:r>
          </w:p>
        </w:tc>
        <w:tc>
          <w:tcPr>
            <w:tcW w:w="2161" w:type="dxa"/>
          </w:tcPr>
          <w:p w14:paraId="090265DB" w14:textId="0E6CD991" w:rsidR="008B4F45" w:rsidRDefault="003A034D" w:rsidP="008B4F45">
            <w:pPr>
              <w:pStyle w:val="TPCtrP"/>
            </w:pPr>
            <w:r>
              <w:t>16</w:t>
            </w:r>
          </w:p>
        </w:tc>
      </w:tr>
      <w:tr w:rsidR="00E90E34" w:rsidRPr="00E117FE" w14:paraId="702D571B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71C54C7" w14:textId="564BCED1" w:rsidR="00E90E34" w:rsidRPr="00E117FE" w:rsidRDefault="00E90E34" w:rsidP="008B4F45">
            <w:pPr>
              <w:pStyle w:val="TPRegularP"/>
            </w:pPr>
            <w:r>
              <w:t>Lesson 10: Prevention Strategies</w:t>
            </w:r>
          </w:p>
        </w:tc>
        <w:tc>
          <w:tcPr>
            <w:tcW w:w="2161" w:type="dxa"/>
          </w:tcPr>
          <w:p w14:paraId="14ED56F3" w14:textId="0A5E8EDC" w:rsidR="00E90E34" w:rsidRDefault="00446A3A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3488BC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1143D00" w14:textId="6B206F30" w:rsidR="008B4F45" w:rsidRPr="00E117FE" w:rsidRDefault="008B4F45" w:rsidP="008B4F45">
            <w:pPr>
              <w:pStyle w:val="TPRegularP"/>
            </w:pPr>
            <w:r w:rsidRPr="00E117FE">
              <w:t>Lesson 1</w:t>
            </w:r>
            <w:r w:rsidR="00E90E34">
              <w:t>1</w:t>
            </w:r>
            <w:r w:rsidRPr="00E117FE">
              <w:t>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tivGrotesk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355A1"/>
    <w:rsid w:val="0005276D"/>
    <w:rsid w:val="00067C01"/>
    <w:rsid w:val="000B14EC"/>
    <w:rsid w:val="000C515D"/>
    <w:rsid w:val="000E02D8"/>
    <w:rsid w:val="000F12D0"/>
    <w:rsid w:val="001017EC"/>
    <w:rsid w:val="00126497"/>
    <w:rsid w:val="00132A79"/>
    <w:rsid w:val="00134F88"/>
    <w:rsid w:val="00166CC6"/>
    <w:rsid w:val="00304C02"/>
    <w:rsid w:val="00350EF8"/>
    <w:rsid w:val="00390B59"/>
    <w:rsid w:val="00397DC0"/>
    <w:rsid w:val="003A034D"/>
    <w:rsid w:val="003A5F76"/>
    <w:rsid w:val="003B705D"/>
    <w:rsid w:val="00446A3A"/>
    <w:rsid w:val="004917A6"/>
    <w:rsid w:val="004B63CF"/>
    <w:rsid w:val="004E6C9F"/>
    <w:rsid w:val="00515840"/>
    <w:rsid w:val="005460D4"/>
    <w:rsid w:val="00553F39"/>
    <w:rsid w:val="00635459"/>
    <w:rsid w:val="00643DAA"/>
    <w:rsid w:val="00663C60"/>
    <w:rsid w:val="00745B5B"/>
    <w:rsid w:val="00764D39"/>
    <w:rsid w:val="007C0F1B"/>
    <w:rsid w:val="007D60BA"/>
    <w:rsid w:val="00800631"/>
    <w:rsid w:val="008337C7"/>
    <w:rsid w:val="008B4F45"/>
    <w:rsid w:val="00A213B9"/>
    <w:rsid w:val="00A42A00"/>
    <w:rsid w:val="00B01151"/>
    <w:rsid w:val="00B90A0B"/>
    <w:rsid w:val="00BD4D1D"/>
    <w:rsid w:val="00C26C73"/>
    <w:rsid w:val="00CF4E49"/>
    <w:rsid w:val="00D33941"/>
    <w:rsid w:val="00D60571"/>
    <w:rsid w:val="00DA45E5"/>
    <w:rsid w:val="00DD087C"/>
    <w:rsid w:val="00DD3C85"/>
    <w:rsid w:val="00E04835"/>
    <w:rsid w:val="00E90E34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BA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7D60BA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7D60BA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7D60BA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7D60BA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7D60BA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7D60BA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7D6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D60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60BA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7D60BA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7D60BA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7D60BA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7D60BA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7D60BA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7D60BA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7D60BA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7D60BA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7D60BA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7D60BA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7D60BA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7D60B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D60B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7D60BA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7D60BA"/>
    <w:pPr>
      <w:spacing w:before="120" w:after="120"/>
    </w:pPr>
  </w:style>
  <w:style w:type="character" w:customStyle="1" w:styleId="RedCharacter">
    <w:name w:val="Red Character"/>
    <w:rsid w:val="007D60BA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7D60B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D60BA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7D60BA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7D60BA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7D60BA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7D60BA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7D60BA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7D6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0BA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7D60B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D60BA"/>
    <w:rPr>
      <w:b/>
      <w:bCs/>
    </w:rPr>
  </w:style>
  <w:style w:type="paragraph" w:customStyle="1" w:styleId="CenteredTextP">
    <w:name w:val="Centered Text &lt;P&gt;"/>
    <w:qFormat/>
    <w:rsid w:val="007D60BA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7D60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7D60BA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7D60BA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7D60BA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7D60BA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7D60BA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7D60BA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7D60BA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7D60BA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7D60BA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7D60BA"/>
  </w:style>
  <w:style w:type="character" w:customStyle="1" w:styleId="Subscript">
    <w:name w:val="Subscript"/>
    <w:basedOn w:val="DefaultParagraphFont"/>
    <w:uiPriority w:val="1"/>
    <w:qFormat/>
    <w:rsid w:val="007D60BA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7D60BA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7D6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BA"/>
  </w:style>
  <w:style w:type="paragraph" w:styleId="Footer">
    <w:name w:val="footer"/>
    <w:aliases w:val="&lt;P&gt;"/>
    <w:basedOn w:val="Normal"/>
    <w:link w:val="FooterChar"/>
    <w:uiPriority w:val="99"/>
    <w:unhideWhenUsed/>
    <w:rsid w:val="007D60BA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7D60BA"/>
    <w:rPr>
      <w:b/>
      <w:sz w:val="20"/>
    </w:rPr>
  </w:style>
  <w:style w:type="paragraph" w:styleId="Revision">
    <w:name w:val="Revision"/>
    <w:hidden/>
    <w:uiPriority w:val="99"/>
    <w:semiHidden/>
    <w:rsid w:val="007D60BA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7D60BA"/>
    <w:pPr>
      <w:ind w:left="720"/>
      <w:contextualSpacing/>
    </w:pPr>
  </w:style>
  <w:style w:type="paragraph" w:customStyle="1" w:styleId="BlockText">
    <w:name w:val="Block_Text"/>
    <w:basedOn w:val="Normal"/>
    <w:rsid w:val="007D60BA"/>
    <w:rPr>
      <w:rFonts w:ascii="Arial" w:hAnsi="Arial" w:cs="Times New Roman"/>
      <w:sz w:val="24"/>
    </w:rPr>
  </w:style>
  <w:style w:type="character" w:customStyle="1" w:styleId="StrongColor">
    <w:name w:val="Strong Color"/>
    <w:rsid w:val="007D60BA"/>
    <w:rPr>
      <w:b/>
      <w:color w:val="BF0000"/>
    </w:rPr>
  </w:style>
  <w:style w:type="table" w:styleId="TableGrid">
    <w:name w:val="Table Grid"/>
    <w:basedOn w:val="TableNormal"/>
    <w:uiPriority w:val="39"/>
    <w:rsid w:val="007D60BA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D60BA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D60BA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7D60BA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D60BA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7D60B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D6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D6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D6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D6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D60BA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7D60BA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7D60BA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7D60BA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7D60BA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7D60BA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7D60BA"/>
  </w:style>
  <w:style w:type="numbering" w:customStyle="1" w:styleId="NoList11">
    <w:name w:val="No List11"/>
    <w:next w:val="NoList"/>
    <w:uiPriority w:val="99"/>
    <w:semiHidden/>
    <w:unhideWhenUsed/>
    <w:rsid w:val="007D60BA"/>
  </w:style>
  <w:style w:type="character" w:styleId="HTMLAcronym">
    <w:name w:val="HTML Acronym"/>
    <w:basedOn w:val="DefaultParagraphFont"/>
    <w:rsid w:val="007D60BA"/>
  </w:style>
  <w:style w:type="paragraph" w:customStyle="1" w:styleId="H1H1BookTitle">
    <w:name w:val="H1 &lt;H1&gt; Book Title"/>
    <w:basedOn w:val="Normal"/>
    <w:qFormat/>
    <w:rsid w:val="007D60B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7D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7D60BA"/>
    <w:pPr>
      <w:numPr>
        <w:numId w:val="12"/>
      </w:numPr>
    </w:pPr>
  </w:style>
  <w:style w:type="table" w:styleId="TableSimple1">
    <w:name w:val="Table Simple 1"/>
    <w:basedOn w:val="TableNormal"/>
    <w:rsid w:val="007D60B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7D60BA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7D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7D60BA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7D60BA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7D60BA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7D60BA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7D60BA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7D60B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D60BA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7D60BA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7D60BA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7D60BA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7D60BA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7D60BA"/>
    <w:rPr>
      <w:b/>
    </w:rPr>
  </w:style>
  <w:style w:type="paragraph" w:customStyle="1" w:styleId="L4BulletCircleP">
    <w:name w:val="L4 Bullet Circle &lt;P&gt;"/>
    <w:basedOn w:val="L3BulletSquareP"/>
    <w:qFormat/>
    <w:rsid w:val="007D60BA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7D60BA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7D60BA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7D60BA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60BA"/>
  </w:style>
  <w:style w:type="paragraph" w:styleId="BodyText">
    <w:name w:val="Body Text"/>
    <w:basedOn w:val="Normal"/>
    <w:link w:val="BodyTextChar"/>
    <w:uiPriority w:val="1"/>
    <w:qFormat/>
    <w:rsid w:val="007D60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D60BA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7D60BA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7D60BA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60B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60BA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7D60BA"/>
  </w:style>
  <w:style w:type="paragraph" w:styleId="NormalWeb">
    <w:name w:val="Normal (Web)"/>
    <w:basedOn w:val="Normal"/>
    <w:uiPriority w:val="99"/>
    <w:unhideWhenUsed/>
    <w:rsid w:val="007D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D4DB0D99-1B6D-4596-AB85-A3EA290155C4}"/>
</file>

<file path=customXml/itemProps2.xml><?xml version="1.0" encoding="utf-8"?>
<ds:datastoreItem xmlns:ds="http://schemas.openxmlformats.org/officeDocument/2006/customXml" ds:itemID="{1F60FFDE-B378-41AE-94B8-6865EC917D49}"/>
</file>

<file path=customXml/itemProps3.xml><?xml version="1.0" encoding="utf-8"?>
<ds:datastoreItem xmlns:ds="http://schemas.openxmlformats.org/officeDocument/2006/customXml" ds:itemID="{A149CC35-CCEA-42A1-A313-AED8FE14915E}"/>
</file>

<file path=customXml/itemProps4.xml><?xml version="1.0" encoding="utf-8"?>
<ds:datastoreItem xmlns:ds="http://schemas.openxmlformats.org/officeDocument/2006/customXml" ds:itemID="{B7E658CA-D937-427C-BDEF-936117AA0D56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20</cp:revision>
  <dcterms:created xsi:type="dcterms:W3CDTF">2021-01-08T17:27:00Z</dcterms:created>
  <dcterms:modified xsi:type="dcterms:W3CDTF">2021-01-11T17:19:00Z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