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641644C6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</w:t>
      </w:r>
      <w:r w:rsidR="00906A83">
        <w:rPr>
          <w:rStyle w:val="Strong"/>
        </w:rPr>
        <w:t xml:space="preserve">Pediatric </w:t>
      </w:r>
      <w:r w:rsidRPr="00DD087C">
        <w:rPr>
          <w:rStyle w:val="Strong"/>
        </w:rPr>
        <w:t xml:space="preserve">First Aid </w:t>
      </w:r>
    </w:p>
    <w:p w14:paraId="316D6096" w14:textId="6A566EEC" w:rsidR="00CF4E49" w:rsidRPr="00DD087C" w:rsidRDefault="00C85116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>
        <w:rPr>
          <w:rStyle w:val="Strong"/>
        </w:rPr>
        <w:t>Instructor-Led Course Agenda</w:t>
      </w:r>
    </w:p>
    <w:p w14:paraId="4C1F2DD0" w14:textId="04AFEE1F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082A8D">
        <w:t xml:space="preserve">2¾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A42A00" w:rsidRPr="00E117FE" w14:paraId="19DFA869" w14:textId="77777777" w:rsidTr="0094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B9BFA57" w14:textId="6B12349F" w:rsidR="00A42A00" w:rsidRPr="00067C01" w:rsidRDefault="00E97E17" w:rsidP="00946E3B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 xml:space="preserve">Pediatric </w:t>
            </w:r>
            <w:r w:rsidR="00A42A00">
              <w:rPr>
                <w:b/>
                <w:bCs/>
                <w:color w:val="auto"/>
              </w:rPr>
              <w:t>First Aid</w:t>
            </w:r>
          </w:p>
        </w:tc>
      </w:tr>
      <w:tr w:rsidR="008B4F45" w:rsidRPr="00E117FE" w14:paraId="3CE9468B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48B64F0C" w14:textId="57DFCBB7" w:rsidR="008B4F45" w:rsidRDefault="008B4F45" w:rsidP="008B4F45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5035BE6" w14:textId="3F9710B5" w:rsidR="008B4F45" w:rsidRDefault="008B4F45" w:rsidP="008B4F45">
            <w:pPr>
              <w:pStyle w:val="TPCtrP"/>
            </w:pPr>
            <w:r>
              <w:t>7</w:t>
            </w:r>
          </w:p>
        </w:tc>
      </w:tr>
      <w:tr w:rsidR="008B4F45" w:rsidRPr="00E117FE" w14:paraId="3C0A33C9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771EF9F" w14:textId="1A916387" w:rsidR="008B4F45" w:rsidRDefault="008B4F45" w:rsidP="008B4F45">
            <w:pPr>
              <w:pStyle w:val="TPRegularP"/>
            </w:pPr>
            <w:r w:rsidRPr="00E117FE">
              <w:t>Lesson 2: First Aid Basics</w:t>
            </w:r>
          </w:p>
        </w:tc>
        <w:tc>
          <w:tcPr>
            <w:tcW w:w="2161" w:type="dxa"/>
          </w:tcPr>
          <w:p w14:paraId="090265DB" w14:textId="23F75AB3" w:rsidR="008B4F45" w:rsidRDefault="00F22CF3" w:rsidP="008B4F45">
            <w:pPr>
              <w:pStyle w:val="TPCtrP"/>
            </w:pPr>
            <w:r>
              <w:t>30</w:t>
            </w:r>
          </w:p>
        </w:tc>
      </w:tr>
      <w:tr w:rsidR="008B4F45" w:rsidRPr="00E117FE" w14:paraId="67E72A08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F10EBC5" w14:textId="402E0506" w:rsidR="008B4F45" w:rsidRDefault="008B4F45" w:rsidP="008B4F45">
            <w:pPr>
              <w:pStyle w:val="TPRegularP"/>
            </w:pPr>
            <w:r w:rsidRPr="00E117FE">
              <w:t>Lesson 3: First Aid Basics Summary</w:t>
            </w:r>
          </w:p>
        </w:tc>
        <w:tc>
          <w:tcPr>
            <w:tcW w:w="2161" w:type="dxa"/>
          </w:tcPr>
          <w:p w14:paraId="1731ADD9" w14:textId="6AB6F952" w:rsidR="008B4F45" w:rsidRDefault="00F22CF3" w:rsidP="008B4F45">
            <w:pPr>
              <w:pStyle w:val="TPCtrP"/>
            </w:pPr>
            <w:r>
              <w:t>3</w:t>
            </w:r>
          </w:p>
        </w:tc>
      </w:tr>
      <w:tr w:rsidR="008B4F45" w:rsidRPr="00E117FE" w14:paraId="65813E44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BB2AD0F" w14:textId="1087D3B3" w:rsidR="008B4F45" w:rsidRDefault="008B4F45" w:rsidP="008B4F45">
            <w:pPr>
              <w:pStyle w:val="TPRegularP"/>
            </w:pPr>
            <w:r w:rsidRPr="00E117FE">
              <w:t>Lesson 4: Medical Emergencies</w:t>
            </w:r>
          </w:p>
        </w:tc>
        <w:tc>
          <w:tcPr>
            <w:tcW w:w="2161" w:type="dxa"/>
          </w:tcPr>
          <w:p w14:paraId="30A5D8F7" w14:textId="40ED8931" w:rsidR="008B4F45" w:rsidRDefault="00947624" w:rsidP="008B4F45">
            <w:pPr>
              <w:pStyle w:val="TPCtrP"/>
            </w:pPr>
            <w:r>
              <w:t>6</w:t>
            </w:r>
            <w:r w:rsidR="008B4F45">
              <w:t>0</w:t>
            </w:r>
          </w:p>
        </w:tc>
      </w:tr>
      <w:tr w:rsidR="008B4F45" w:rsidRPr="00E117FE" w14:paraId="17F01D45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A2E8864" w14:textId="08469773" w:rsidR="008B4F45" w:rsidRDefault="008B4F45" w:rsidP="008B4F45">
            <w:pPr>
              <w:pStyle w:val="TPRegularP"/>
            </w:pPr>
            <w:r w:rsidRPr="00E117FE">
              <w:t>Lesson 5: Medical Emergencies Summary</w:t>
            </w:r>
          </w:p>
        </w:tc>
        <w:tc>
          <w:tcPr>
            <w:tcW w:w="2161" w:type="dxa"/>
          </w:tcPr>
          <w:p w14:paraId="26334523" w14:textId="106CBE13" w:rsidR="008B4F45" w:rsidRDefault="008A663E" w:rsidP="008B4F45">
            <w:pPr>
              <w:pStyle w:val="TPCtrP"/>
            </w:pPr>
            <w:r>
              <w:t>3</w:t>
            </w:r>
          </w:p>
        </w:tc>
      </w:tr>
      <w:tr w:rsidR="008B4F45" w:rsidRPr="00E117FE" w14:paraId="3E7E42B3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97B9A32" w14:textId="2A89B0C3" w:rsidR="008B4F45" w:rsidRDefault="008B4F45" w:rsidP="008B4F45">
            <w:pPr>
              <w:pStyle w:val="TPRegularP"/>
            </w:pPr>
            <w:r w:rsidRPr="00E117FE">
              <w:t xml:space="preserve">Lesson 6: Injury </w:t>
            </w:r>
            <w:r w:rsidR="00947624">
              <w:t xml:space="preserve">and Environmental </w:t>
            </w:r>
            <w:r w:rsidRPr="00E117FE">
              <w:t>Emergencies</w:t>
            </w:r>
          </w:p>
        </w:tc>
        <w:tc>
          <w:tcPr>
            <w:tcW w:w="2161" w:type="dxa"/>
          </w:tcPr>
          <w:p w14:paraId="55D744FB" w14:textId="65C5ED87" w:rsidR="008B4F45" w:rsidRDefault="00947624" w:rsidP="008B4F45">
            <w:pPr>
              <w:pStyle w:val="TPCtrP"/>
            </w:pPr>
            <w:r>
              <w:t>50</w:t>
            </w:r>
          </w:p>
        </w:tc>
      </w:tr>
      <w:tr w:rsidR="008B4F45" w:rsidRPr="00E117FE" w14:paraId="0210C813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208FBD1" w14:textId="5AE2211F" w:rsidR="002D40C8" w:rsidRPr="002D40C8" w:rsidRDefault="008B4F45" w:rsidP="002D40C8">
            <w:pPr>
              <w:pStyle w:val="TPRegularP"/>
            </w:pPr>
            <w:r w:rsidRPr="00E117FE">
              <w:t>Lesson 7:</w:t>
            </w:r>
            <w:r w:rsidR="002D40C8" w:rsidRPr="002D40C8">
              <w:rPr>
                <w:rFonts w:ascii="AktivGrotesk-Regular" w:hAnsi="AktivGrotesk-Regular" w:cs="AktivGrotesk-Regular"/>
                <w:sz w:val="17"/>
                <w:szCs w:val="17"/>
              </w:rPr>
              <w:t xml:space="preserve"> </w:t>
            </w:r>
            <w:r w:rsidR="002D40C8" w:rsidRPr="002D40C8">
              <w:t>Injury and Environmental Emergencies</w:t>
            </w:r>
          </w:p>
          <w:p w14:paraId="7065C2CA" w14:textId="1FE00DB4" w:rsidR="008B4F45" w:rsidRDefault="002D40C8" w:rsidP="002D40C8">
            <w:pPr>
              <w:pStyle w:val="TPRegularP"/>
            </w:pPr>
            <w:r w:rsidRPr="002D40C8">
              <w:t>Summary</w:t>
            </w:r>
          </w:p>
        </w:tc>
        <w:tc>
          <w:tcPr>
            <w:tcW w:w="2161" w:type="dxa"/>
          </w:tcPr>
          <w:p w14:paraId="0AEEB134" w14:textId="6D5EF9B9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7E181E17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DE29A30" w14:textId="30736606" w:rsidR="008B4F45" w:rsidRPr="00E117FE" w:rsidRDefault="008B4F45" w:rsidP="008B4F45">
            <w:pPr>
              <w:pStyle w:val="TPRegularP"/>
            </w:pPr>
            <w:r w:rsidRPr="00E117FE">
              <w:t xml:space="preserve">Lesson </w:t>
            </w:r>
            <w:r w:rsidR="00AC01E1">
              <w:t>8</w:t>
            </w:r>
            <w:r w:rsidRPr="00E117FE">
              <w:t>: Prevention Strategies</w:t>
            </w:r>
          </w:p>
        </w:tc>
        <w:tc>
          <w:tcPr>
            <w:tcW w:w="2161" w:type="dxa"/>
          </w:tcPr>
          <w:p w14:paraId="4941D869" w14:textId="5163FCC1" w:rsidR="008B4F45" w:rsidRDefault="00AC01E1" w:rsidP="008B4F45">
            <w:pPr>
              <w:pStyle w:val="TPCtrP"/>
            </w:pPr>
            <w:r>
              <w:t>9</w:t>
            </w:r>
          </w:p>
        </w:tc>
      </w:tr>
      <w:tr w:rsidR="008B4F45" w:rsidRPr="00E117FE" w14:paraId="43488BC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1143D00" w14:textId="1A61E2A7" w:rsidR="008B4F45" w:rsidRPr="00E117FE" w:rsidRDefault="008B4F45" w:rsidP="008B4F45">
            <w:pPr>
              <w:pStyle w:val="TPRegularP"/>
            </w:pPr>
            <w:r w:rsidRPr="00E117FE">
              <w:t xml:space="preserve">Lesson </w:t>
            </w:r>
            <w:r w:rsidR="00AC01E1">
              <w:t>9</w:t>
            </w:r>
            <w:r w:rsidRPr="00E117FE">
              <w:t>: Conclusion</w:t>
            </w:r>
          </w:p>
        </w:tc>
        <w:tc>
          <w:tcPr>
            <w:tcW w:w="216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tiv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67C01"/>
    <w:rsid w:val="00082A8D"/>
    <w:rsid w:val="000F39E9"/>
    <w:rsid w:val="00113BDE"/>
    <w:rsid w:val="00126497"/>
    <w:rsid w:val="00131744"/>
    <w:rsid w:val="00165875"/>
    <w:rsid w:val="00201CF1"/>
    <w:rsid w:val="00253DE0"/>
    <w:rsid w:val="00285207"/>
    <w:rsid w:val="002D40C8"/>
    <w:rsid w:val="003649E1"/>
    <w:rsid w:val="00397DC0"/>
    <w:rsid w:val="003A5F76"/>
    <w:rsid w:val="003E4502"/>
    <w:rsid w:val="0041559F"/>
    <w:rsid w:val="004C3264"/>
    <w:rsid w:val="004E6C9F"/>
    <w:rsid w:val="004E729F"/>
    <w:rsid w:val="00515840"/>
    <w:rsid w:val="00516FF7"/>
    <w:rsid w:val="00547BB0"/>
    <w:rsid w:val="00635459"/>
    <w:rsid w:val="00643DAA"/>
    <w:rsid w:val="00660186"/>
    <w:rsid w:val="0066708B"/>
    <w:rsid w:val="006F0E90"/>
    <w:rsid w:val="0073559B"/>
    <w:rsid w:val="00764D39"/>
    <w:rsid w:val="007C547B"/>
    <w:rsid w:val="008852A9"/>
    <w:rsid w:val="008A663E"/>
    <w:rsid w:val="008B4F45"/>
    <w:rsid w:val="00906A83"/>
    <w:rsid w:val="00947624"/>
    <w:rsid w:val="009705AC"/>
    <w:rsid w:val="009A7D0B"/>
    <w:rsid w:val="009D4AFE"/>
    <w:rsid w:val="00A35C05"/>
    <w:rsid w:val="00A42A00"/>
    <w:rsid w:val="00A9256B"/>
    <w:rsid w:val="00AC01E1"/>
    <w:rsid w:val="00AF59CC"/>
    <w:rsid w:val="00B84FC7"/>
    <w:rsid w:val="00B90A0B"/>
    <w:rsid w:val="00BE081D"/>
    <w:rsid w:val="00C26C73"/>
    <w:rsid w:val="00C80EFC"/>
    <w:rsid w:val="00C82517"/>
    <w:rsid w:val="00C85116"/>
    <w:rsid w:val="00CB021F"/>
    <w:rsid w:val="00CF4E49"/>
    <w:rsid w:val="00D26A22"/>
    <w:rsid w:val="00DD087C"/>
    <w:rsid w:val="00DE64E2"/>
    <w:rsid w:val="00DF7DBE"/>
    <w:rsid w:val="00E830CE"/>
    <w:rsid w:val="00E97E17"/>
    <w:rsid w:val="00EE2731"/>
    <w:rsid w:val="00F22CF3"/>
    <w:rsid w:val="00F32BDB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86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660186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660186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660186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660186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660186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660186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6601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601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6601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0186"/>
  </w:style>
  <w:style w:type="character" w:styleId="Strong">
    <w:name w:val="Strong"/>
    <w:basedOn w:val="DefaultParagraphFont"/>
    <w:uiPriority w:val="22"/>
    <w:qFormat/>
    <w:rsid w:val="00660186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660186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660186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660186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660186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660186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660186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660186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660186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660186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660186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660186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66018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60186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660186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660186"/>
    <w:pPr>
      <w:spacing w:before="120" w:after="120"/>
    </w:pPr>
  </w:style>
  <w:style w:type="character" w:customStyle="1" w:styleId="RedCharacter">
    <w:name w:val="Red Character"/>
    <w:rsid w:val="00660186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66018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60186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660186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660186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660186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660186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660186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660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186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660186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60186"/>
    <w:rPr>
      <w:b/>
      <w:bCs/>
    </w:rPr>
  </w:style>
  <w:style w:type="paragraph" w:customStyle="1" w:styleId="CenteredTextP">
    <w:name w:val="Centered Text &lt;P&gt;"/>
    <w:qFormat/>
    <w:rsid w:val="00660186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6601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660186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660186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660186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660186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660186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660186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660186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660186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660186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660186"/>
  </w:style>
  <w:style w:type="character" w:customStyle="1" w:styleId="Subscript">
    <w:name w:val="Subscript"/>
    <w:basedOn w:val="DefaultParagraphFont"/>
    <w:uiPriority w:val="1"/>
    <w:qFormat/>
    <w:rsid w:val="00660186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660186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660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86"/>
  </w:style>
  <w:style w:type="paragraph" w:styleId="Footer">
    <w:name w:val="footer"/>
    <w:aliases w:val="&lt;P&gt;"/>
    <w:basedOn w:val="Normal"/>
    <w:link w:val="FooterChar"/>
    <w:uiPriority w:val="99"/>
    <w:unhideWhenUsed/>
    <w:rsid w:val="00660186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660186"/>
    <w:rPr>
      <w:b/>
      <w:sz w:val="20"/>
    </w:rPr>
  </w:style>
  <w:style w:type="paragraph" w:styleId="Revision">
    <w:name w:val="Revision"/>
    <w:hidden/>
    <w:uiPriority w:val="99"/>
    <w:semiHidden/>
    <w:rsid w:val="00660186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660186"/>
    <w:pPr>
      <w:ind w:left="720"/>
      <w:contextualSpacing/>
    </w:pPr>
  </w:style>
  <w:style w:type="paragraph" w:customStyle="1" w:styleId="BlockText">
    <w:name w:val="Block_Text"/>
    <w:basedOn w:val="Normal"/>
    <w:rsid w:val="00660186"/>
    <w:rPr>
      <w:rFonts w:ascii="Arial" w:hAnsi="Arial" w:cs="Times New Roman"/>
      <w:sz w:val="24"/>
    </w:rPr>
  </w:style>
  <w:style w:type="character" w:customStyle="1" w:styleId="StrongColor">
    <w:name w:val="Strong Color"/>
    <w:rsid w:val="00660186"/>
    <w:rPr>
      <w:b/>
      <w:color w:val="BF0000"/>
    </w:rPr>
  </w:style>
  <w:style w:type="table" w:styleId="TableGrid">
    <w:name w:val="Table Grid"/>
    <w:basedOn w:val="TableNormal"/>
    <w:uiPriority w:val="39"/>
    <w:rsid w:val="00660186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60186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660186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660186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660186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66018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6601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601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601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601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60186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660186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660186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660186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660186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660186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660186"/>
  </w:style>
  <w:style w:type="numbering" w:customStyle="1" w:styleId="NoList11">
    <w:name w:val="No List11"/>
    <w:next w:val="NoList"/>
    <w:uiPriority w:val="99"/>
    <w:semiHidden/>
    <w:unhideWhenUsed/>
    <w:rsid w:val="00660186"/>
  </w:style>
  <w:style w:type="character" w:styleId="HTMLAcronym">
    <w:name w:val="HTML Acronym"/>
    <w:basedOn w:val="DefaultParagraphFont"/>
    <w:rsid w:val="00660186"/>
  </w:style>
  <w:style w:type="paragraph" w:customStyle="1" w:styleId="H1H1BookTitle">
    <w:name w:val="H1 &lt;H1&gt; Book Title"/>
    <w:basedOn w:val="Normal"/>
    <w:qFormat/>
    <w:rsid w:val="00660186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66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660186"/>
    <w:pPr>
      <w:numPr>
        <w:numId w:val="12"/>
      </w:numPr>
    </w:pPr>
  </w:style>
  <w:style w:type="table" w:styleId="TableSimple1">
    <w:name w:val="Table Simple 1"/>
    <w:basedOn w:val="TableNormal"/>
    <w:rsid w:val="0066018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660186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6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660186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660186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660186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660186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660186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660186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660186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660186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660186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660186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660186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660186"/>
    <w:rPr>
      <w:b/>
    </w:rPr>
  </w:style>
  <w:style w:type="paragraph" w:customStyle="1" w:styleId="L4BulletCircleP">
    <w:name w:val="L4 Bullet Circle &lt;P&gt;"/>
    <w:basedOn w:val="L3BulletSquareP"/>
    <w:qFormat/>
    <w:rsid w:val="00660186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660186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660186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660186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0186"/>
  </w:style>
  <w:style w:type="paragraph" w:styleId="BodyText">
    <w:name w:val="Body Text"/>
    <w:basedOn w:val="Normal"/>
    <w:link w:val="BodyTextChar"/>
    <w:uiPriority w:val="1"/>
    <w:qFormat/>
    <w:rsid w:val="006601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0186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660186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66018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18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60186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660186"/>
  </w:style>
  <w:style w:type="paragraph" w:styleId="NormalWeb">
    <w:name w:val="Normal (Web)"/>
    <w:basedOn w:val="Normal"/>
    <w:uiPriority w:val="99"/>
    <w:unhideWhenUsed/>
    <w:rsid w:val="006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E48D869E-FEE4-4D8B-8E0A-A7FAA98B191C}"/>
</file>

<file path=customXml/itemProps2.xml><?xml version="1.0" encoding="utf-8"?>
<ds:datastoreItem xmlns:ds="http://schemas.openxmlformats.org/officeDocument/2006/customXml" ds:itemID="{790DA861-504A-4F09-850D-96B5C1C231AA}"/>
</file>

<file path=customXml/itemProps3.xml><?xml version="1.0" encoding="utf-8"?>
<ds:datastoreItem xmlns:ds="http://schemas.openxmlformats.org/officeDocument/2006/customXml" ds:itemID="{9516D122-0A12-41B0-8D21-676674421D3D}"/>
</file>

<file path=customXml/itemProps4.xml><?xml version="1.0" encoding="utf-8"?>
<ds:datastoreItem xmlns:ds="http://schemas.openxmlformats.org/officeDocument/2006/customXml" ds:itemID="{409FABB7-9485-4BFF-8FDB-812A702E822C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7</cp:revision>
  <dcterms:created xsi:type="dcterms:W3CDTF">2021-01-08T22:32:00Z</dcterms:created>
  <dcterms:modified xsi:type="dcterms:W3CDTF">2021-01-08T22:39:00Z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