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2B553" w14:textId="2983ADEF" w:rsidR="00E1408D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</w:t>
      </w:r>
      <w:r w:rsidR="00F820F3">
        <w:rPr>
          <w:rStyle w:val="Strong"/>
        </w:rPr>
        <w:t xml:space="preserve">Pediatric </w:t>
      </w:r>
      <w:r w:rsidRPr="00DD087C">
        <w:rPr>
          <w:rStyle w:val="Strong"/>
        </w:rPr>
        <w:t xml:space="preserve">CPR AED </w:t>
      </w:r>
    </w:p>
    <w:p w14:paraId="1F2D8C55" w14:textId="523E38D7" w:rsidR="00CF4E49" w:rsidRPr="00DD087C" w:rsidRDefault="00E1408D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>
        <w:rPr>
          <w:rStyle w:val="Strong"/>
        </w:rPr>
        <w:t xml:space="preserve">Instructor-Led Course </w:t>
      </w:r>
      <w:r w:rsidR="00DD087C">
        <w:rPr>
          <w:rStyle w:val="Strong"/>
        </w:rPr>
        <w:t>Agenda</w:t>
      </w:r>
    </w:p>
    <w:p w14:paraId="4C1F2DD0" w14:textId="29DE3AC5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BA45E9">
        <w:t>2</w:t>
      </w:r>
      <w:r w:rsidR="0073559B">
        <w:t xml:space="preserve"> </w:t>
      </w:r>
      <w:proofErr w:type="gramStart"/>
      <w:r w:rsidRPr="00DD087C">
        <w:t>hours;</w:t>
      </w:r>
      <w:proofErr w:type="gramEnd"/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time may be extended with additional </w:t>
      </w:r>
      <w:proofErr w:type="gramStart"/>
      <w:r w:rsidRPr="00DD087C">
        <w:t>topics</w:t>
      </w:r>
      <w:proofErr w:type="gramEnd"/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EE2731" w:rsidRPr="00E117FE" w14:paraId="32AC72E8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0A4C7836" w14:textId="0192D20D" w:rsidR="00EE2731" w:rsidRPr="00906A83" w:rsidRDefault="00EE2731" w:rsidP="00906A83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</w:tc>
      </w:tr>
      <w:tr w:rsidR="008B4F45" w:rsidRPr="00E117FE" w14:paraId="342F6F41" w14:textId="1B3E7DB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5670BA" w14:textId="5A9E60E7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1D028B3" w14:textId="251D3B1C" w:rsidR="008B4F45" w:rsidRPr="00E117FE" w:rsidRDefault="0041559F" w:rsidP="008B4F45">
            <w:pPr>
              <w:pStyle w:val="TPCtrP"/>
            </w:pPr>
            <w:r>
              <w:t>5</w:t>
            </w:r>
          </w:p>
        </w:tc>
      </w:tr>
      <w:tr w:rsidR="008B4F45" w:rsidRPr="00E117FE" w14:paraId="277303D2" w14:textId="5BE5647A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159147" w14:textId="50D8CF30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 xml:space="preserve">: </w:t>
            </w:r>
            <w:r w:rsidR="0066708B">
              <w:t>Child CPR</w:t>
            </w:r>
          </w:p>
        </w:tc>
        <w:tc>
          <w:tcPr>
            <w:tcW w:w="2161" w:type="dxa"/>
          </w:tcPr>
          <w:p w14:paraId="5A7963F6" w14:textId="4CCA6DA5" w:rsidR="008B4F45" w:rsidRPr="00E117FE" w:rsidRDefault="0041559F" w:rsidP="008B4F45">
            <w:pPr>
              <w:pStyle w:val="TPCtrP"/>
            </w:pPr>
            <w:r>
              <w:t>26</w:t>
            </w:r>
          </w:p>
        </w:tc>
      </w:tr>
      <w:tr w:rsidR="008B4F45" w:rsidRPr="00E117FE" w14:paraId="0953FE7F" w14:textId="342C9FBF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6EC7BBF" w14:textId="43E4446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 xml:space="preserve">: </w:t>
            </w:r>
            <w:r w:rsidR="0066708B" w:rsidRPr="0066708B">
              <w:t>Using an AED (Child)</w:t>
            </w:r>
          </w:p>
        </w:tc>
        <w:tc>
          <w:tcPr>
            <w:tcW w:w="2161" w:type="dxa"/>
          </w:tcPr>
          <w:p w14:paraId="6506D2A5" w14:textId="1C1D058E" w:rsidR="008B4F45" w:rsidRPr="00E117FE" w:rsidRDefault="008B4F45" w:rsidP="008B4F45">
            <w:pPr>
              <w:pStyle w:val="TPCtrP"/>
            </w:pPr>
            <w:r w:rsidRPr="00E117FE">
              <w:t>1</w:t>
            </w:r>
            <w:r w:rsidR="0041559F">
              <w:t>2</w:t>
            </w:r>
          </w:p>
        </w:tc>
      </w:tr>
      <w:tr w:rsidR="008B4F45" w:rsidRPr="00E117FE" w14:paraId="7702D3CA" w14:textId="28C5030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0AC8F51" w14:textId="3058DC78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 xml:space="preserve">: </w:t>
            </w:r>
            <w:r w:rsidR="0066708B" w:rsidRPr="0066708B">
              <w:t>Summary: Child CPR AED</w:t>
            </w:r>
          </w:p>
        </w:tc>
        <w:tc>
          <w:tcPr>
            <w:tcW w:w="2161" w:type="dxa"/>
          </w:tcPr>
          <w:p w14:paraId="16278666" w14:textId="3E1D3CB9" w:rsidR="008B4F45" w:rsidRPr="00E117FE" w:rsidRDefault="0041559F" w:rsidP="008B4F45">
            <w:pPr>
              <w:pStyle w:val="TPCtrP"/>
            </w:pPr>
            <w:r>
              <w:t>2</w:t>
            </w:r>
          </w:p>
        </w:tc>
      </w:tr>
      <w:tr w:rsidR="0041559F" w:rsidRPr="00E117FE" w14:paraId="0214894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83368B5" w14:textId="6D420F3C" w:rsidR="0041559F" w:rsidRPr="00E117FE" w:rsidRDefault="0041559F" w:rsidP="00515840">
            <w:pPr>
              <w:pStyle w:val="TPRegularP"/>
            </w:pPr>
            <w:r>
              <w:t xml:space="preserve">Lesson 5: </w:t>
            </w:r>
            <w:r w:rsidR="00165875" w:rsidRPr="00165875">
              <w:t>Child CPR Skills Test</w:t>
            </w:r>
          </w:p>
        </w:tc>
        <w:tc>
          <w:tcPr>
            <w:tcW w:w="2161" w:type="dxa"/>
          </w:tcPr>
          <w:p w14:paraId="5744B65A" w14:textId="03D42F1D" w:rsidR="0041559F" w:rsidRDefault="00165875" w:rsidP="008B4F45">
            <w:pPr>
              <w:pStyle w:val="TPCtrP"/>
            </w:pPr>
            <w:r>
              <w:t>12</w:t>
            </w:r>
          </w:p>
        </w:tc>
      </w:tr>
      <w:tr w:rsidR="0041559F" w:rsidRPr="00E117FE" w14:paraId="6315EC5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1C6971" w14:textId="5A4E0203" w:rsidR="0041559F" w:rsidRPr="00E117FE" w:rsidRDefault="00165875" w:rsidP="00515840">
            <w:pPr>
              <w:pStyle w:val="TPRegularP"/>
            </w:pPr>
            <w:r>
              <w:t>Lesson 6: Choking in Children</w:t>
            </w:r>
          </w:p>
        </w:tc>
        <w:tc>
          <w:tcPr>
            <w:tcW w:w="2161" w:type="dxa"/>
          </w:tcPr>
          <w:p w14:paraId="6B06130E" w14:textId="7DB0146A" w:rsidR="0041559F" w:rsidRDefault="00165875" w:rsidP="008B4F45">
            <w:pPr>
              <w:pStyle w:val="TPCtrP"/>
            </w:pPr>
            <w:r>
              <w:t>7</w:t>
            </w:r>
          </w:p>
        </w:tc>
      </w:tr>
      <w:tr w:rsidR="00165875" w:rsidRPr="00E117FE" w14:paraId="10ACD2F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FDF727C" w14:textId="3D4D8D81" w:rsidR="00165875" w:rsidRDefault="00165875" w:rsidP="00515840">
            <w:pPr>
              <w:pStyle w:val="TPRegularP"/>
            </w:pPr>
            <w:r>
              <w:t>Lesson 7: Water Safety</w:t>
            </w:r>
          </w:p>
        </w:tc>
        <w:tc>
          <w:tcPr>
            <w:tcW w:w="2161" w:type="dxa"/>
          </w:tcPr>
          <w:p w14:paraId="3A37FB34" w14:textId="633A54E5" w:rsidR="00165875" w:rsidRDefault="00165875" w:rsidP="008B4F45">
            <w:pPr>
              <w:pStyle w:val="TPCtrP"/>
            </w:pPr>
            <w:r>
              <w:t>2</w:t>
            </w:r>
          </w:p>
        </w:tc>
      </w:tr>
      <w:tr w:rsidR="00BB5305" w:rsidRPr="00E117FE" w14:paraId="37898F24" w14:textId="77777777" w:rsidTr="00C5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61A9830" w14:textId="77777777" w:rsidR="00BB5305" w:rsidRPr="00E117FE" w:rsidRDefault="00BB5305" w:rsidP="00C537EF">
            <w:pPr>
              <w:pStyle w:val="TPRegularP"/>
            </w:pPr>
            <w:r w:rsidRPr="00E117FE">
              <w:t>Break</w:t>
            </w:r>
          </w:p>
        </w:tc>
        <w:tc>
          <w:tcPr>
            <w:tcW w:w="2161" w:type="dxa"/>
          </w:tcPr>
          <w:p w14:paraId="454D0A1B" w14:textId="77777777" w:rsidR="00BB5305" w:rsidRPr="00E117FE" w:rsidRDefault="00BB5305" w:rsidP="00C537EF">
            <w:pPr>
              <w:pStyle w:val="TPCtrP"/>
            </w:pPr>
            <w:r>
              <w:t>5</w:t>
            </w:r>
          </w:p>
        </w:tc>
      </w:tr>
      <w:tr w:rsidR="00D26A22" w:rsidRPr="00E117FE" w14:paraId="7A9F8E0F" w14:textId="77777777" w:rsidTr="00007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43AB0DB" w14:textId="10B76798" w:rsidR="00D26A22" w:rsidRPr="008852A9" w:rsidRDefault="00D26A22" w:rsidP="008852A9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</w:tc>
      </w:tr>
      <w:tr w:rsidR="008B4F45" w:rsidRPr="00E117FE" w14:paraId="5EC063AF" w14:textId="4E1988E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94A342C" w14:textId="2AE0728A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161" w:type="dxa"/>
          </w:tcPr>
          <w:p w14:paraId="1BD949CF" w14:textId="6AFAEB45" w:rsidR="008B4F45" w:rsidRPr="00E117FE" w:rsidRDefault="00AF59CC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4D1CB78A" w14:textId="7C5AF73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9611983" w14:textId="31C92EB7" w:rsidR="008B4F45" w:rsidRPr="00E117FE" w:rsidRDefault="008B4F45" w:rsidP="00515840">
            <w:pPr>
              <w:pStyle w:val="TPRegularP"/>
            </w:pPr>
            <w:r w:rsidRPr="00E117FE">
              <w:t xml:space="preserve">Lesson 3: </w:t>
            </w:r>
            <w:r w:rsidR="008852A9">
              <w:t xml:space="preserve">Summary: </w:t>
            </w:r>
            <w:r w:rsidRPr="00E117FE">
              <w:t>Infant CPR</w:t>
            </w:r>
          </w:p>
        </w:tc>
        <w:tc>
          <w:tcPr>
            <w:tcW w:w="216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426E000" w14:textId="0B4A9370" w:rsidR="008B4F45" w:rsidRPr="00E117FE" w:rsidRDefault="008B4F45" w:rsidP="00515840">
            <w:pPr>
              <w:pStyle w:val="TPRegularP"/>
            </w:pPr>
            <w:r w:rsidRPr="00E117FE">
              <w:t>Lesson 5: Choking</w:t>
            </w:r>
            <w:r w:rsidR="00516FF7">
              <w:t xml:space="preserve"> in Infants</w:t>
            </w:r>
          </w:p>
        </w:tc>
        <w:tc>
          <w:tcPr>
            <w:tcW w:w="2161" w:type="dxa"/>
          </w:tcPr>
          <w:p w14:paraId="6127FCFB" w14:textId="126A7D0E" w:rsidR="008B4F45" w:rsidRPr="00E117FE" w:rsidRDefault="00AF59CC" w:rsidP="008B4F45">
            <w:pPr>
              <w:pStyle w:val="TPCtrP"/>
            </w:pPr>
            <w:r>
              <w:t>11</w:t>
            </w:r>
          </w:p>
        </w:tc>
      </w:tr>
      <w:tr w:rsidR="009705AC" w:rsidRPr="00E117FE" w14:paraId="1F75B9F9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620C21D" w14:textId="76346AEE" w:rsidR="009705AC" w:rsidRPr="00532217" w:rsidRDefault="009705AC" w:rsidP="00515840">
            <w:pPr>
              <w:pStyle w:val="TPRegularP"/>
            </w:pPr>
            <w:r>
              <w:t xml:space="preserve">Lesson 6: Conclusion </w:t>
            </w:r>
            <w:r>
              <w:rPr>
                <w:b/>
                <w:bCs/>
              </w:rPr>
              <w:t>(Delete if teaching Adult CPR AED)</w:t>
            </w:r>
            <w:r w:rsidR="00532217">
              <w:rPr>
                <w:b/>
                <w:bCs/>
              </w:rPr>
              <w:t xml:space="preserve"> </w:t>
            </w:r>
          </w:p>
        </w:tc>
        <w:tc>
          <w:tcPr>
            <w:tcW w:w="2161" w:type="dxa"/>
          </w:tcPr>
          <w:p w14:paraId="11C3CBFF" w14:textId="434E9EC0" w:rsidR="009705AC" w:rsidRDefault="009705AC" w:rsidP="008B4F45">
            <w:pPr>
              <w:pStyle w:val="TPCtrP"/>
            </w:pPr>
            <w:r>
              <w:t>2</w:t>
            </w:r>
          </w:p>
        </w:tc>
      </w:tr>
      <w:tr w:rsidR="00906A83" w:rsidRPr="00E117FE" w14:paraId="2F3EA842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024A144" w14:textId="77777777" w:rsidR="00906A83" w:rsidRDefault="00906A83" w:rsidP="00A9605C">
            <w:pPr>
              <w:pStyle w:val="TPCtrP"/>
              <w:rPr>
                <w:b/>
                <w:bCs/>
                <w:color w:val="auto"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>
              <w:rPr>
                <w:b/>
                <w:bCs/>
                <w:color w:val="auto"/>
              </w:rPr>
              <w:t xml:space="preserve"> AED</w:t>
            </w:r>
          </w:p>
          <w:p w14:paraId="649B2747" w14:textId="7CDAD5CC" w:rsidR="00C82517" w:rsidRPr="00067C01" w:rsidRDefault="00C82517" w:rsidP="00A9605C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 xml:space="preserve">; if teaching, add </w:t>
            </w:r>
            <w:r w:rsidR="003819CC">
              <w:rPr>
                <w:color w:val="auto"/>
              </w:rPr>
              <w:t>79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906A83" w:rsidRPr="00E117FE" w14:paraId="3B2D85C0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1C9C12C" w14:textId="1A534329" w:rsidR="00906A83" w:rsidRPr="00E117FE" w:rsidRDefault="00906A83" w:rsidP="00A9605C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04047C9F" w14:textId="62664CCE" w:rsidR="00906A83" w:rsidRPr="00E117FE" w:rsidRDefault="00285207" w:rsidP="00A9605C">
            <w:pPr>
              <w:pStyle w:val="TPCtrP"/>
            </w:pPr>
            <w:r>
              <w:t>5</w:t>
            </w:r>
          </w:p>
        </w:tc>
      </w:tr>
      <w:tr w:rsidR="00906A83" w:rsidRPr="00E117FE" w14:paraId="7EB75F4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C70F41C" w14:textId="77777777" w:rsidR="00906A83" w:rsidRPr="00E117FE" w:rsidRDefault="00906A83" w:rsidP="00A9605C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161" w:type="dxa"/>
          </w:tcPr>
          <w:p w14:paraId="7451BC72" w14:textId="059F6D11" w:rsidR="00906A83" w:rsidRPr="00E117FE" w:rsidRDefault="00906A83" w:rsidP="00A9605C">
            <w:pPr>
              <w:pStyle w:val="TPCtrP"/>
            </w:pPr>
            <w:r>
              <w:t>2</w:t>
            </w:r>
            <w:r w:rsidR="00285207">
              <w:t>6</w:t>
            </w:r>
          </w:p>
        </w:tc>
      </w:tr>
      <w:tr w:rsidR="00906A83" w:rsidRPr="00E117FE" w14:paraId="0B04BD46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BCFA014" w14:textId="180A0493" w:rsidR="00906A83" w:rsidRPr="00E117FE" w:rsidRDefault="00906A83" w:rsidP="00A9605C">
            <w:pPr>
              <w:pStyle w:val="TPRegularP"/>
            </w:pPr>
            <w:r w:rsidRPr="00E117FE">
              <w:t>Lesson 3: Us</w:t>
            </w:r>
            <w:r w:rsidR="006F0E90">
              <w:t>ing</w:t>
            </w:r>
            <w:r w:rsidRPr="00E117FE">
              <w:t xml:space="preserve"> an AED </w:t>
            </w:r>
            <w:r w:rsidR="006F0E90">
              <w:t xml:space="preserve">on an </w:t>
            </w:r>
            <w:r w:rsidRPr="00E117FE">
              <w:t>Adult</w:t>
            </w:r>
          </w:p>
        </w:tc>
        <w:tc>
          <w:tcPr>
            <w:tcW w:w="2161" w:type="dxa"/>
          </w:tcPr>
          <w:p w14:paraId="473D0565" w14:textId="7A29AD2E" w:rsidR="00906A83" w:rsidRPr="00E117FE" w:rsidRDefault="00285207" w:rsidP="00A9605C">
            <w:pPr>
              <w:pStyle w:val="TPCtrP"/>
            </w:pPr>
            <w:r>
              <w:t>15</w:t>
            </w:r>
          </w:p>
        </w:tc>
      </w:tr>
      <w:tr w:rsidR="00906A83" w:rsidRPr="00E117FE" w14:paraId="493F8341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FDDE824" w14:textId="3EEA3D37" w:rsidR="00906A83" w:rsidRPr="00E117FE" w:rsidRDefault="00906A83" w:rsidP="00A9605C">
            <w:pPr>
              <w:pStyle w:val="TPRegularP"/>
            </w:pPr>
            <w:r>
              <w:t>Lesson 4:</w:t>
            </w:r>
            <w:r w:rsidR="006F0E90">
              <w:t xml:space="preserve"> Summary</w:t>
            </w:r>
            <w:r>
              <w:t xml:space="preserve"> </w:t>
            </w:r>
            <w:r w:rsidRPr="00643DAA">
              <w:t xml:space="preserve">Adult CPR AED </w:t>
            </w:r>
          </w:p>
        </w:tc>
        <w:tc>
          <w:tcPr>
            <w:tcW w:w="2161" w:type="dxa"/>
          </w:tcPr>
          <w:p w14:paraId="0F1F9262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95AB902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49B43A9" w14:textId="77777777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161" w:type="dxa"/>
          </w:tcPr>
          <w:p w14:paraId="737F6536" w14:textId="77777777" w:rsidR="00906A83" w:rsidRPr="00E117FE" w:rsidRDefault="00906A83" w:rsidP="00A9605C">
            <w:pPr>
              <w:pStyle w:val="TPCtrP"/>
            </w:pPr>
            <w:r>
              <w:t>20</w:t>
            </w:r>
          </w:p>
        </w:tc>
      </w:tr>
      <w:tr w:rsidR="00906A83" w:rsidRPr="00E117FE" w14:paraId="4709FCC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8786D40" w14:textId="6E56F9A4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</w:p>
        </w:tc>
        <w:tc>
          <w:tcPr>
            <w:tcW w:w="2161" w:type="dxa"/>
          </w:tcPr>
          <w:p w14:paraId="2F03FCE7" w14:textId="28774CCA" w:rsidR="00906A83" w:rsidRPr="00E117FE" w:rsidRDefault="00DE64E2" w:rsidP="00A9605C">
            <w:pPr>
              <w:pStyle w:val="TPCtrP"/>
            </w:pPr>
            <w:r>
              <w:t>5</w:t>
            </w:r>
          </w:p>
        </w:tc>
      </w:tr>
      <w:tr w:rsidR="00906A83" w:rsidRPr="00E117FE" w14:paraId="0A7BBB89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533A72C" w14:textId="714B1CC8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Choking</w:t>
            </w:r>
            <w:r w:rsidR="00DE64E2">
              <w:t xml:space="preserve"> in Adults</w:t>
            </w:r>
          </w:p>
        </w:tc>
        <w:tc>
          <w:tcPr>
            <w:tcW w:w="2161" w:type="dxa"/>
          </w:tcPr>
          <w:p w14:paraId="09A1425E" w14:textId="16D70CA7" w:rsidR="00906A83" w:rsidRPr="00E117FE" w:rsidRDefault="00547BB0" w:rsidP="00A9605C">
            <w:pPr>
              <w:pStyle w:val="TPCtrP"/>
            </w:pPr>
            <w:r>
              <w:t>6</w:t>
            </w:r>
          </w:p>
        </w:tc>
      </w:tr>
      <w:tr w:rsidR="00906A83" w:rsidRPr="00E117FE" w14:paraId="763A1256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3398878" w14:textId="4472B0EB" w:rsidR="00906A83" w:rsidRDefault="00906A83" w:rsidP="00A9605C">
            <w:pPr>
              <w:pStyle w:val="TPRegularP"/>
            </w:pPr>
            <w:r>
              <w:t xml:space="preserve">Lesson </w:t>
            </w:r>
            <w:r w:rsidR="00547BB0">
              <w:t>8</w:t>
            </w:r>
            <w:r>
              <w:t xml:space="preserve">: Conclusion </w:t>
            </w:r>
          </w:p>
        </w:tc>
        <w:tc>
          <w:tcPr>
            <w:tcW w:w="2161" w:type="dxa"/>
          </w:tcPr>
          <w:p w14:paraId="0135563D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67C01"/>
    <w:rsid w:val="000F39E9"/>
    <w:rsid w:val="00113BDE"/>
    <w:rsid w:val="00126497"/>
    <w:rsid w:val="00165875"/>
    <w:rsid w:val="00201CF1"/>
    <w:rsid w:val="00253DE0"/>
    <w:rsid w:val="00285207"/>
    <w:rsid w:val="002D40C8"/>
    <w:rsid w:val="003819CC"/>
    <w:rsid w:val="00397DC0"/>
    <w:rsid w:val="003A5F76"/>
    <w:rsid w:val="0041559F"/>
    <w:rsid w:val="004C25A4"/>
    <w:rsid w:val="004C3264"/>
    <w:rsid w:val="004E6C9F"/>
    <w:rsid w:val="00515840"/>
    <w:rsid w:val="00516FF7"/>
    <w:rsid w:val="00532217"/>
    <w:rsid w:val="00547BB0"/>
    <w:rsid w:val="00566DC7"/>
    <w:rsid w:val="00635459"/>
    <w:rsid w:val="00643DAA"/>
    <w:rsid w:val="0066708B"/>
    <w:rsid w:val="006F0E90"/>
    <w:rsid w:val="0073559B"/>
    <w:rsid w:val="00764D39"/>
    <w:rsid w:val="007C547B"/>
    <w:rsid w:val="008852A9"/>
    <w:rsid w:val="008A663E"/>
    <w:rsid w:val="008B4F45"/>
    <w:rsid w:val="00906A83"/>
    <w:rsid w:val="00947624"/>
    <w:rsid w:val="009705AC"/>
    <w:rsid w:val="009A7D0B"/>
    <w:rsid w:val="009D4AFE"/>
    <w:rsid w:val="00A35C05"/>
    <w:rsid w:val="00A42A00"/>
    <w:rsid w:val="00A9256B"/>
    <w:rsid w:val="00AC01E1"/>
    <w:rsid w:val="00AF59CC"/>
    <w:rsid w:val="00B84FC7"/>
    <w:rsid w:val="00B90A0B"/>
    <w:rsid w:val="00BA45E9"/>
    <w:rsid w:val="00BB5305"/>
    <w:rsid w:val="00BE081D"/>
    <w:rsid w:val="00C26C73"/>
    <w:rsid w:val="00C80EFC"/>
    <w:rsid w:val="00C82517"/>
    <w:rsid w:val="00CB021F"/>
    <w:rsid w:val="00CF4E49"/>
    <w:rsid w:val="00D26A22"/>
    <w:rsid w:val="00DB38B8"/>
    <w:rsid w:val="00DD087C"/>
    <w:rsid w:val="00DE64E2"/>
    <w:rsid w:val="00DF7DBE"/>
    <w:rsid w:val="00E1408D"/>
    <w:rsid w:val="00E830CE"/>
    <w:rsid w:val="00E97E17"/>
    <w:rsid w:val="00EE2731"/>
    <w:rsid w:val="00F22CF3"/>
    <w:rsid w:val="00F32BDB"/>
    <w:rsid w:val="00F820F3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08D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E1408D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E1408D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E1408D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E1408D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E1408D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E1408D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E140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140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408D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E1408D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E1408D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E1408D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E1408D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E1408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E1408D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E1408D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E1408D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E1408D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E1408D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E1408D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E140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1408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E1408D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E1408D"/>
    <w:pPr>
      <w:spacing w:before="120" w:after="120"/>
    </w:pPr>
  </w:style>
  <w:style w:type="character" w:customStyle="1" w:styleId="RedCharacter">
    <w:name w:val="Red Character"/>
    <w:rsid w:val="00E1408D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E1408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1408D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E1408D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E1408D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E1408D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E1408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E1408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1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08D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1408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1408D"/>
    <w:rPr>
      <w:b/>
      <w:bCs/>
    </w:rPr>
  </w:style>
  <w:style w:type="paragraph" w:customStyle="1" w:styleId="CenteredTextP">
    <w:name w:val="Centered Text &lt;P&gt;"/>
    <w:qFormat/>
    <w:rsid w:val="00E1408D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E14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E1408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E1408D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E1408D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E1408D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E1408D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E1408D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E1408D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E1408D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E1408D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E1408D"/>
  </w:style>
  <w:style w:type="character" w:customStyle="1" w:styleId="Subscript">
    <w:name w:val="Subscript"/>
    <w:basedOn w:val="DefaultParagraphFont"/>
    <w:uiPriority w:val="1"/>
    <w:qFormat/>
    <w:rsid w:val="00E1408D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E1408D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E1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8D"/>
  </w:style>
  <w:style w:type="paragraph" w:styleId="Footer">
    <w:name w:val="footer"/>
    <w:aliases w:val="&lt;P&gt;"/>
    <w:basedOn w:val="Normal"/>
    <w:link w:val="FooterChar"/>
    <w:uiPriority w:val="99"/>
    <w:unhideWhenUsed/>
    <w:rsid w:val="00E1408D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E1408D"/>
    <w:rPr>
      <w:b/>
      <w:sz w:val="20"/>
    </w:rPr>
  </w:style>
  <w:style w:type="paragraph" w:styleId="Revision">
    <w:name w:val="Revision"/>
    <w:hidden/>
    <w:uiPriority w:val="99"/>
    <w:semiHidden/>
    <w:rsid w:val="00E1408D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E1408D"/>
    <w:pPr>
      <w:ind w:left="720"/>
      <w:contextualSpacing/>
    </w:pPr>
  </w:style>
  <w:style w:type="paragraph" w:customStyle="1" w:styleId="BlockText">
    <w:name w:val="Block_Text"/>
    <w:basedOn w:val="Normal"/>
    <w:rsid w:val="00E1408D"/>
    <w:rPr>
      <w:rFonts w:ascii="Arial" w:hAnsi="Arial" w:cs="Times New Roman"/>
      <w:sz w:val="24"/>
    </w:rPr>
  </w:style>
  <w:style w:type="character" w:customStyle="1" w:styleId="StrongColor">
    <w:name w:val="Strong Color"/>
    <w:rsid w:val="00E1408D"/>
    <w:rPr>
      <w:b/>
      <w:color w:val="BF0000"/>
    </w:rPr>
  </w:style>
  <w:style w:type="table" w:styleId="TableGrid">
    <w:name w:val="Table Grid"/>
    <w:basedOn w:val="TableNormal"/>
    <w:uiPriority w:val="39"/>
    <w:rsid w:val="00E1408D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1408D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E1408D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E1408D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1408D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E1408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140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140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140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140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1408D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E1408D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E1408D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E1408D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E1408D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E1408D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E1408D"/>
  </w:style>
  <w:style w:type="numbering" w:customStyle="1" w:styleId="NoList11">
    <w:name w:val="No List11"/>
    <w:next w:val="NoList"/>
    <w:uiPriority w:val="99"/>
    <w:semiHidden/>
    <w:unhideWhenUsed/>
    <w:rsid w:val="00E1408D"/>
  </w:style>
  <w:style w:type="character" w:styleId="HTMLAcronym">
    <w:name w:val="HTML Acronym"/>
    <w:basedOn w:val="DefaultParagraphFont"/>
    <w:rsid w:val="00E1408D"/>
  </w:style>
  <w:style w:type="paragraph" w:customStyle="1" w:styleId="H1H1BookTitle">
    <w:name w:val="H1 &lt;H1&gt; Book Title"/>
    <w:basedOn w:val="Normal"/>
    <w:qFormat/>
    <w:rsid w:val="00E1408D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E1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E1408D"/>
    <w:pPr>
      <w:numPr>
        <w:numId w:val="12"/>
      </w:numPr>
    </w:pPr>
  </w:style>
  <w:style w:type="table" w:styleId="TableSimple1">
    <w:name w:val="Table Simple 1"/>
    <w:basedOn w:val="TableNormal"/>
    <w:rsid w:val="00E1408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E1408D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E1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E1408D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E1408D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E1408D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E1408D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E1408D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E140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E1408D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E1408D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E1408D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E1408D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E1408D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E1408D"/>
    <w:rPr>
      <w:b/>
    </w:rPr>
  </w:style>
  <w:style w:type="paragraph" w:customStyle="1" w:styleId="L4BulletCircleP">
    <w:name w:val="L4 Bullet Circle &lt;P&gt;"/>
    <w:basedOn w:val="L3BulletSquareP"/>
    <w:qFormat/>
    <w:rsid w:val="00E1408D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E1408D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E1408D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E1408D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408D"/>
  </w:style>
  <w:style w:type="paragraph" w:styleId="BodyText">
    <w:name w:val="Body Text"/>
    <w:basedOn w:val="Normal"/>
    <w:link w:val="BodyTextChar"/>
    <w:uiPriority w:val="1"/>
    <w:qFormat/>
    <w:rsid w:val="00E140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08D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E1408D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E1408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0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1408D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E1408D"/>
  </w:style>
  <w:style w:type="paragraph" w:styleId="NormalWeb">
    <w:name w:val="Normal (Web)"/>
    <w:basedOn w:val="Normal"/>
    <w:uiPriority w:val="99"/>
    <w:unhideWhenUsed/>
    <w:rsid w:val="00E1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3C75A-B95E-4DA2-9282-5DAA581630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043B36-82F0-49DF-9772-E44D02315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58D4E-26F6-48B9-A1FC-8327FF1CAC0A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4.xml><?xml version="1.0" encoding="utf-8"?>
<ds:datastoreItem xmlns:ds="http://schemas.openxmlformats.org/officeDocument/2006/customXml" ds:itemID="{D9B6FDC1-0A8E-48FE-B271-ECB1816F8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Robinson</dc:creator>
  <cp:keywords/>
  <dc:description/>
  <cp:lastModifiedBy>Deborah Haile</cp:lastModifiedBy>
  <cp:revision>2</cp:revision>
  <dcterms:created xsi:type="dcterms:W3CDTF">2021-02-25T15:51:00Z</dcterms:created>
  <dcterms:modified xsi:type="dcterms:W3CDTF">2021-02-25T15:51:00Z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